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C34F" w14:textId="77777777" w:rsidR="00155952" w:rsidRPr="00F0722E" w:rsidRDefault="00155952" w:rsidP="001559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0" w:name="_Hlk113445793"/>
      <w:r w:rsidRPr="00F0722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Municipiul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Odorheiu Secuiesc</w:t>
      </w:r>
    </w:p>
    <w:p w14:paraId="637061EC" w14:textId="77777777" w:rsidR="00155952" w:rsidRDefault="00155952" w:rsidP="001559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FORMULAR DE ÎNSCRIERE </w:t>
      </w:r>
    </w:p>
    <w:p w14:paraId="69698BB9" w14:textId="77777777" w:rsidR="00155952" w:rsidRDefault="00155952" w:rsidP="001559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ÎN REGISTRUL DE EVIDENȚĂ A SISTEMELOR INDIVIDUALE ADECVATE</w:t>
      </w:r>
    </w:p>
    <w:p w14:paraId="1122351E" w14:textId="77777777" w:rsidR="00155952" w:rsidRDefault="00155952" w:rsidP="001559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PENTRU COLECTAREA ȘI EPURAREA APELOR UZATE</w:t>
      </w:r>
    </w:p>
    <w:p w14:paraId="685C6B81" w14:textId="77777777" w:rsidR="00155952" w:rsidRPr="00F0722E" w:rsidRDefault="00155952" w:rsidP="001559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3C952920" w14:textId="77777777" w:rsidR="00155952" w:rsidRPr="00FD076F" w:rsidRDefault="00155952" w:rsidP="0015595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D076F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E5E7EB" w:frame="1"/>
          <w:lang w:val="ro-RO"/>
        </w:rPr>
        <w:t>Conform HOTĂRÂRII nr. 714 din 26 mai 2022 privind aprobarea Criteriilor pentru autorizarea, construcția, înscrierea/înregistrarea, controlul, exploatarea și întreținerea sistemelor individuale adecvate de colectare și epurare a apelor uzate</w:t>
      </w:r>
    </w:p>
    <w:p w14:paraId="415794BB" w14:textId="77777777" w:rsidR="00155952" w:rsidRDefault="00155952" w:rsidP="0015595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7F1972F" w14:textId="77777777" w:rsidR="00155952" w:rsidRPr="00F0722E" w:rsidRDefault="00155952" w:rsidP="0015595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Tip Personalitate</w:t>
      </w:r>
    </w:p>
    <w:p w14:paraId="6A41CA53" w14:textId="77777777" w:rsidR="00155952" w:rsidRPr="00F0722E" w:rsidRDefault="00155952" w:rsidP="00155952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sz w:val="24"/>
          <w:szCs w:val="24"/>
          <w:lang w:val="ro-RO"/>
        </w:rPr>
        <w:t>Persoană FIZICĂ</w:t>
      </w:r>
    </w:p>
    <w:p w14:paraId="78FBD3B3" w14:textId="4AE5E894" w:rsidR="00155952" w:rsidRPr="00F0722E" w:rsidRDefault="00155952" w:rsidP="001559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drawing>
          <wp:inline distT="0" distB="0" distL="0" distR="0" wp14:anchorId="363C4F33" wp14:editId="03681478">
            <wp:extent cx="771525" cy="228600"/>
            <wp:effectExtent l="0" t="0" r="9525" b="0"/>
            <wp:docPr id="15412653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57C66" w14:textId="77777777" w:rsidR="00155952" w:rsidRPr="00F0722E" w:rsidRDefault="00155952" w:rsidP="00155952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sz w:val="24"/>
          <w:szCs w:val="24"/>
          <w:lang w:val="ro-RO"/>
        </w:rPr>
        <w:t>Persoană JURIDICĂ</w:t>
      </w:r>
    </w:p>
    <w:p w14:paraId="37B2575B" w14:textId="603EA926" w:rsidR="00155952" w:rsidRPr="00F0722E" w:rsidRDefault="00155952" w:rsidP="001559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drawing>
          <wp:inline distT="0" distB="0" distL="0" distR="0" wp14:anchorId="42B728F9" wp14:editId="7E676946">
            <wp:extent cx="771525" cy="228600"/>
            <wp:effectExtent l="0" t="0" r="9525" b="0"/>
            <wp:docPr id="884110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E131A" w14:textId="77777777" w:rsidR="00155952" w:rsidRDefault="00155952" w:rsidP="0015595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2FBFAC81" w14:textId="77777777" w:rsidR="00155952" w:rsidRPr="00F0722E" w:rsidRDefault="00155952" w:rsidP="0015595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Numele dumneavoastră / Denumire Societate</w:t>
      </w:r>
    </w:p>
    <w:p w14:paraId="6749A575" w14:textId="77777777" w:rsidR="00155952" w:rsidRPr="00F0722E" w:rsidRDefault="00155952" w:rsidP="0015595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</w:t>
      </w:r>
    </w:p>
    <w:p w14:paraId="0F5D561E" w14:textId="77777777" w:rsidR="00155952" w:rsidRPr="00FD076F" w:rsidRDefault="00155952" w:rsidP="001559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12"/>
          <w:szCs w:val="12"/>
          <w:lang w:val="ro-RO"/>
        </w:rPr>
      </w:pPr>
    </w:p>
    <w:p w14:paraId="0ABD83DC" w14:textId="77777777" w:rsidR="00155952" w:rsidRPr="00F0722E" w:rsidRDefault="00155952" w:rsidP="001559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  <w:t>CNP / CUI</w:t>
      </w: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…………………………….………………………………………………….………...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...................</w:t>
      </w:r>
    </w:p>
    <w:p w14:paraId="237842ED" w14:textId="28D3E9B5" w:rsidR="00155952" w:rsidRPr="00FD076F" w:rsidRDefault="00155952" w:rsidP="001559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val="ro-RO"/>
        </w:rPr>
      </w:pPr>
      <w:r w:rsidRPr="00FD076F">
        <w:rPr>
          <w:rFonts w:ascii="Times New Roman" w:eastAsia="Times New Roman" w:hAnsi="Times New Roman" w:cs="Times New Roman"/>
          <w:color w:val="111111"/>
          <w:sz w:val="20"/>
          <w:szCs w:val="20"/>
          <w:lang w:val="ro-RO"/>
        </w:rPr>
        <w:t xml:space="preserve">În cazul Persoanelor FIZICE se va completa CNP-ul iar în cazul Persoanelor JURIDICE se va completa CUI-ul </w:t>
      </w:r>
      <w:r w:rsidR="006F02D5">
        <w:rPr>
          <w:rFonts w:ascii="Times New Roman" w:eastAsia="Times New Roman" w:hAnsi="Times New Roman" w:cs="Times New Roman"/>
          <w:color w:val="111111"/>
          <w:sz w:val="20"/>
          <w:szCs w:val="20"/>
          <w:lang w:val="ro-RO"/>
        </w:rPr>
        <w:t>s</w:t>
      </w:r>
      <w:r w:rsidRPr="00FD076F">
        <w:rPr>
          <w:rFonts w:ascii="Times New Roman" w:eastAsia="Times New Roman" w:hAnsi="Times New Roman" w:cs="Times New Roman"/>
          <w:color w:val="111111"/>
          <w:sz w:val="20"/>
          <w:szCs w:val="20"/>
          <w:lang w:val="ro-RO"/>
        </w:rPr>
        <w:t>ocietății.</w:t>
      </w:r>
    </w:p>
    <w:p w14:paraId="57AC33D2" w14:textId="77777777" w:rsidR="00155952" w:rsidRDefault="00155952" w:rsidP="001559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</w:pPr>
    </w:p>
    <w:p w14:paraId="044CE233" w14:textId="77777777" w:rsidR="00155952" w:rsidRPr="00F0722E" w:rsidRDefault="00155952" w:rsidP="00155952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  <w:t xml:space="preserve">Adresa completă  </w:t>
      </w:r>
    </w:p>
    <w:p w14:paraId="148E6904" w14:textId="77777777" w:rsidR="00155952" w:rsidRPr="00F0722E" w:rsidRDefault="00155952" w:rsidP="00155952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...................</w:t>
      </w:r>
    </w:p>
    <w:p w14:paraId="365F718E" w14:textId="77777777" w:rsidR="00155952" w:rsidRDefault="00155952" w:rsidP="00155952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  <w:t>Telefon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  <w:t xml:space="preserve"> </w:t>
      </w:r>
      <w:r w:rsidRPr="00FD076F">
        <w:rPr>
          <w:rFonts w:ascii="Times New Roman" w:eastAsia="Times New Roman" w:hAnsi="Times New Roman" w:cs="Times New Roman"/>
          <w:color w:val="111111"/>
          <w:sz w:val="20"/>
          <w:szCs w:val="20"/>
          <w:bdr w:val="single" w:sz="2" w:space="0" w:color="E5E7EB" w:frame="1"/>
          <w:lang w:val="ro-RO"/>
        </w:rPr>
        <w:t>(opțional)</w:t>
      </w: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……………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.............</w:t>
      </w: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…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</w:t>
      </w: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………</w:t>
      </w:r>
    </w:p>
    <w:p w14:paraId="069429C9" w14:textId="77777777" w:rsidR="00155952" w:rsidRPr="00F0722E" w:rsidRDefault="00155952" w:rsidP="00155952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  <w:t>A</w:t>
      </w:r>
      <w:r w:rsidRPr="00F072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  <w:t>dresă de email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  <w:t xml:space="preserve"> </w:t>
      </w:r>
      <w:r w:rsidRPr="00FD076F">
        <w:rPr>
          <w:rFonts w:ascii="Times New Roman" w:eastAsia="Times New Roman" w:hAnsi="Times New Roman" w:cs="Times New Roman"/>
          <w:color w:val="111111"/>
          <w:sz w:val="20"/>
          <w:szCs w:val="20"/>
          <w:bdr w:val="single" w:sz="2" w:space="0" w:color="E5E7EB" w:frame="1"/>
          <w:lang w:val="ro-RO"/>
        </w:rPr>
        <w:t>(opțional)</w:t>
      </w: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……………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......................</w:t>
      </w: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…..……………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...................</w:t>
      </w:r>
    </w:p>
    <w:p w14:paraId="7D13A549" w14:textId="77777777" w:rsidR="00155952" w:rsidRPr="00F0722E" w:rsidRDefault="00155952" w:rsidP="00155952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single" w:sz="2" w:space="0" w:color="E5E7EB" w:frame="1"/>
          <w:lang w:val="ro-RO"/>
        </w:rPr>
      </w:pPr>
      <w:r w:rsidRPr="00F072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  <w:t>Activitate principală conform Cod CAEN </w:t>
      </w:r>
      <w:r w:rsidRPr="00FD076F">
        <w:rPr>
          <w:rFonts w:ascii="Times New Roman" w:eastAsia="Times New Roman" w:hAnsi="Times New Roman" w:cs="Times New Roman"/>
          <w:color w:val="111111"/>
          <w:sz w:val="20"/>
          <w:szCs w:val="20"/>
          <w:bdr w:val="single" w:sz="2" w:space="0" w:color="E5E7EB" w:frame="1"/>
          <w:lang w:val="ro-RO"/>
        </w:rPr>
        <w:t>(opțional)</w:t>
      </w:r>
    </w:p>
    <w:p w14:paraId="75B8D43B" w14:textId="77777777" w:rsidR="00155952" w:rsidRPr="00F0722E" w:rsidRDefault="00155952" w:rsidP="00155952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………………………………………………………………...…………………………………….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...................</w:t>
      </w:r>
    </w:p>
    <w:p w14:paraId="4EB2DF3B" w14:textId="77777777" w:rsidR="00155952" w:rsidRPr="00F0722E" w:rsidRDefault="00155952" w:rsidP="001559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val="ro-RO"/>
        </w:rPr>
      </w:pPr>
      <w:r w:rsidRPr="00F0722E">
        <w:rPr>
          <w:rFonts w:ascii="Times New Roman" w:eastAsia="Times New Roman" w:hAnsi="Times New Roman" w:cs="Times New Roman"/>
          <w:color w:val="111111"/>
          <w:sz w:val="16"/>
          <w:szCs w:val="16"/>
          <w:lang w:val="ro-RO"/>
        </w:rPr>
        <w:t xml:space="preserve">IMPORTANT! Acest câmp se completează numai în cazul PERSOANELOR JURIDICE (SOCIETĂȚI) </w:t>
      </w:r>
    </w:p>
    <w:p w14:paraId="3F2AC7C1" w14:textId="77777777" w:rsidR="00155952" w:rsidRDefault="00155952" w:rsidP="001559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</w:pPr>
    </w:p>
    <w:p w14:paraId="673E117A" w14:textId="77777777" w:rsidR="00155952" w:rsidRPr="00F0722E" w:rsidRDefault="00155952" w:rsidP="0015595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  <w:t>Există o autorizație de mediu?</w:t>
      </w:r>
    </w:p>
    <w:p w14:paraId="53315168" w14:textId="77777777" w:rsidR="00155952" w:rsidRPr="00F0722E" w:rsidRDefault="00155952" w:rsidP="0015595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val="ro-RO"/>
        </w:rPr>
      </w:pPr>
      <w:r w:rsidRPr="00F0722E">
        <w:rPr>
          <w:rFonts w:ascii="Times New Roman" w:eastAsia="Times New Roman" w:hAnsi="Times New Roman" w:cs="Times New Roman"/>
          <w:color w:val="111111"/>
          <w:sz w:val="16"/>
          <w:szCs w:val="16"/>
          <w:lang w:val="ro-RO"/>
        </w:rPr>
        <w:t>IMPORTANT! Acest câmp se completează numai în cazul PERSOANELOR JURIDICE (SOCIETĂȚI)</w:t>
      </w:r>
    </w:p>
    <w:p w14:paraId="260CE5B0" w14:textId="77777777" w:rsidR="00155952" w:rsidRPr="00F0722E" w:rsidRDefault="00155952" w:rsidP="00155952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Da</w:t>
      </w: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ab/>
      </w: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ab/>
      </w: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ab/>
      </w: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ab/>
      </w: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ab/>
      </w: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ab/>
      </w:r>
    </w:p>
    <w:p w14:paraId="57D461C9" w14:textId="77777777" w:rsidR="00155952" w:rsidRPr="00F0722E" w:rsidRDefault="00155952" w:rsidP="00155952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 xml:space="preserve">Nu </w:t>
      </w:r>
    </w:p>
    <w:p w14:paraId="09B8357D" w14:textId="77777777" w:rsidR="00155952" w:rsidRPr="00FD076F" w:rsidRDefault="00155952" w:rsidP="0015595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111111"/>
          <w:sz w:val="12"/>
          <w:szCs w:val="12"/>
          <w:lang w:val="ro-RO"/>
        </w:rPr>
      </w:pPr>
    </w:p>
    <w:p w14:paraId="7AE8AB3D" w14:textId="77777777" w:rsidR="00155952" w:rsidRPr="00F0722E" w:rsidRDefault="00155952" w:rsidP="0015595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single" w:sz="2" w:space="0" w:color="E5E7EB" w:frame="1"/>
          <w:lang w:val="ro-RO"/>
        </w:rPr>
      </w:pPr>
      <w:r w:rsidRPr="00F072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  <w:t xml:space="preserve">Numărul și Data Autorizației de Mediu </w:t>
      </w:r>
      <w:r w:rsidRPr="00FD076F">
        <w:rPr>
          <w:rFonts w:ascii="Times New Roman" w:eastAsia="Times New Roman" w:hAnsi="Times New Roman" w:cs="Times New Roman"/>
          <w:color w:val="111111"/>
          <w:sz w:val="20"/>
          <w:szCs w:val="20"/>
          <w:lang w:val="ro-RO"/>
        </w:rPr>
        <w:t>(dacă există) </w:t>
      </w:r>
      <w:r w:rsidRPr="00FD076F">
        <w:rPr>
          <w:rFonts w:ascii="Times New Roman" w:eastAsia="Times New Roman" w:hAnsi="Times New Roman" w:cs="Times New Roman"/>
          <w:color w:val="111111"/>
          <w:sz w:val="20"/>
          <w:szCs w:val="20"/>
          <w:bdr w:val="single" w:sz="2" w:space="0" w:color="E5E7EB" w:frame="1"/>
          <w:lang w:val="ro-RO"/>
        </w:rPr>
        <w:t>(opțional)</w:t>
      </w:r>
    </w:p>
    <w:p w14:paraId="4AFE3128" w14:textId="77777777" w:rsidR="00155952" w:rsidRPr="00F0722E" w:rsidRDefault="00155952" w:rsidP="0015595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…………………………………………………………………………………………………..……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...................</w:t>
      </w:r>
    </w:p>
    <w:p w14:paraId="14B097E3" w14:textId="77777777" w:rsidR="00155952" w:rsidRPr="00F0722E" w:rsidRDefault="00155952" w:rsidP="0015595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  <w:sz w:val="16"/>
          <w:szCs w:val="16"/>
          <w:lang w:val="ro-RO"/>
        </w:rPr>
      </w:pPr>
      <w:r w:rsidRPr="00F0722E">
        <w:rPr>
          <w:rFonts w:ascii="Times New Roman" w:eastAsia="Times New Roman" w:hAnsi="Times New Roman" w:cs="Times New Roman"/>
          <w:color w:val="111111"/>
          <w:sz w:val="16"/>
          <w:szCs w:val="16"/>
          <w:lang w:val="ro-RO"/>
        </w:rPr>
        <w:t>IMPORTANT! Acest câmp se completează numai în cazul PERSOANELOR JURIDICE (SOCIETĂȚI)</w:t>
      </w:r>
    </w:p>
    <w:p w14:paraId="55BF9676" w14:textId="77777777" w:rsidR="00155952" w:rsidRDefault="00155952" w:rsidP="001559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</w:pPr>
    </w:p>
    <w:p w14:paraId="31FC1325" w14:textId="77777777" w:rsidR="00155952" w:rsidRPr="00F0722E" w:rsidRDefault="00155952" w:rsidP="0015595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  <w:t>Există o autorizație de construire pentru sistemele de colectare?</w:t>
      </w:r>
    </w:p>
    <w:p w14:paraId="2E7749F6" w14:textId="77777777" w:rsidR="00155952" w:rsidRPr="00F0722E" w:rsidRDefault="00155952" w:rsidP="0015595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……………………………………………………………………………………….……………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........................</w:t>
      </w:r>
    </w:p>
    <w:p w14:paraId="315D1BD7" w14:textId="77777777" w:rsidR="00155952" w:rsidRPr="00FD076F" w:rsidRDefault="00155952" w:rsidP="0015595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111111"/>
          <w:sz w:val="12"/>
          <w:szCs w:val="12"/>
          <w:lang w:val="ro-RO"/>
        </w:rPr>
      </w:pPr>
    </w:p>
    <w:p w14:paraId="5C01C6CB" w14:textId="77777777" w:rsidR="00155952" w:rsidRPr="00F0722E" w:rsidRDefault="00155952" w:rsidP="0015595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  <w:t>Numărul și data autorizației de construire</w:t>
      </w: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 xml:space="preserve"> </w:t>
      </w:r>
      <w:r w:rsidRPr="00FD076F">
        <w:rPr>
          <w:rFonts w:ascii="Times New Roman" w:eastAsia="Times New Roman" w:hAnsi="Times New Roman" w:cs="Times New Roman"/>
          <w:color w:val="111111"/>
          <w:sz w:val="20"/>
          <w:szCs w:val="20"/>
          <w:lang w:val="ro-RO"/>
        </w:rPr>
        <w:t>(dacă există) </w:t>
      </w:r>
      <w:r w:rsidRPr="00FD076F">
        <w:rPr>
          <w:rFonts w:ascii="Times New Roman" w:eastAsia="Times New Roman" w:hAnsi="Times New Roman" w:cs="Times New Roman"/>
          <w:color w:val="111111"/>
          <w:sz w:val="20"/>
          <w:szCs w:val="20"/>
          <w:bdr w:val="single" w:sz="2" w:space="0" w:color="E5E7EB" w:frame="1"/>
          <w:lang w:val="ro-RO"/>
        </w:rPr>
        <w:t>(opțional)</w:t>
      </w:r>
    </w:p>
    <w:p w14:paraId="24D9BEBF" w14:textId="3DDC3467" w:rsidR="00155952" w:rsidRDefault="00155952" w:rsidP="0015595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........................</w:t>
      </w:r>
    </w:p>
    <w:p w14:paraId="2EF0790B" w14:textId="0E7E784C" w:rsidR="00155952" w:rsidRPr="00F0722E" w:rsidRDefault="00155952" w:rsidP="0015595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  <w:t>Sistemul individual de care beneficiați:</w:t>
      </w:r>
    </w:p>
    <w:p w14:paraId="5A60598F" w14:textId="77777777" w:rsidR="00155952" w:rsidRPr="00F0722E" w:rsidRDefault="00155952" w:rsidP="001559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 xml:space="preserve">Bifați toate opțiunile care se aplică     </w:t>
      </w:r>
    </w:p>
    <w:p w14:paraId="3D58B67D" w14:textId="77777777" w:rsidR="00155952" w:rsidRPr="00F0722E" w:rsidRDefault="00155952" w:rsidP="00155952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Colectare</w:t>
      </w:r>
    </w:p>
    <w:p w14:paraId="0F5DB6B3" w14:textId="77777777" w:rsidR="00155952" w:rsidRPr="00F0722E" w:rsidRDefault="00155952" w:rsidP="00155952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Epurare</w:t>
      </w:r>
    </w:p>
    <w:p w14:paraId="1936A9FA" w14:textId="77777777" w:rsidR="00155952" w:rsidRDefault="00155952" w:rsidP="001559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</w:pPr>
    </w:p>
    <w:p w14:paraId="61239118" w14:textId="77777777" w:rsidR="00155952" w:rsidRPr="00F0722E" w:rsidRDefault="00155952" w:rsidP="001559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ro-RO"/>
        </w:rPr>
        <w:t>Sursa de alimentare cu apă de care beneficiați:</w:t>
      </w:r>
    </w:p>
    <w:p w14:paraId="2C82252E" w14:textId="77777777" w:rsidR="00155952" w:rsidRPr="00F0722E" w:rsidRDefault="00155952" w:rsidP="001559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Bifați toate opțiunile care se aplică</w:t>
      </w:r>
    </w:p>
    <w:p w14:paraId="17D918ED" w14:textId="77777777" w:rsidR="00155952" w:rsidRPr="00F0722E" w:rsidRDefault="00155952" w:rsidP="00155952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Din rețe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a</w:t>
      </w: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ua publică</w:t>
      </w:r>
    </w:p>
    <w:p w14:paraId="7E9DECF3" w14:textId="77777777" w:rsidR="00155952" w:rsidRPr="00F0722E" w:rsidRDefault="00155952" w:rsidP="00155952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Din sursa proprie</w:t>
      </w:r>
    </w:p>
    <w:p w14:paraId="0B98109B" w14:textId="77777777" w:rsidR="00155952" w:rsidRDefault="00155952" w:rsidP="00155952">
      <w:pPr>
        <w:spacing w:line="24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o-RO"/>
        </w:rPr>
      </w:pPr>
    </w:p>
    <w:p w14:paraId="659F8123" w14:textId="77777777" w:rsidR="00155952" w:rsidRDefault="00155952" w:rsidP="00155952">
      <w:pPr>
        <w:spacing w:line="48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o-RO"/>
        </w:rPr>
      </w:pPr>
      <w:r w:rsidRPr="00F0722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o-RO"/>
        </w:rPr>
        <w:t>Descrieți sistemul de evacuare a apelor uzate menajere de care beneficiați</w:t>
      </w:r>
    </w:p>
    <w:p w14:paraId="57BDDE92" w14:textId="675B106E" w:rsidR="00155952" w:rsidRPr="00F0722E" w:rsidRDefault="009D5208" w:rsidP="00D51B84">
      <w:pPr>
        <w:spacing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</w:pPr>
      <w:r w:rsidRPr="00FD076F">
        <w:rPr>
          <w:rFonts w:ascii="Times New Roman" w:eastAsia="Times New Roman" w:hAnsi="Times New Roman" w:cs="Times New Roman"/>
          <w:sz w:val="20"/>
          <w:szCs w:val="20"/>
          <w:lang w:val="ro-RO"/>
        </w:rPr>
        <w:t>Vă rugăm să elaborați un răspuns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155952">
        <w:rPr>
          <w:rFonts w:ascii="Times New Roman" w:eastAsia="Times New Roman" w:hAnsi="Times New Roman" w:cs="Times New Roman"/>
          <w:sz w:val="20"/>
          <w:szCs w:val="20"/>
          <w:lang w:val="ro-RO"/>
        </w:rPr>
        <w:t>d</w:t>
      </w:r>
      <w:r w:rsidR="00155952" w:rsidRPr="00FD076F">
        <w:rPr>
          <w:rFonts w:ascii="Times New Roman" w:eastAsia="Times New Roman" w:hAnsi="Times New Roman" w:cs="Times New Roman"/>
          <w:sz w:val="20"/>
          <w:szCs w:val="20"/>
          <w:lang w:val="ro-RO"/>
        </w:rPr>
        <w:t>etaliat)</w:t>
      </w:r>
      <w:r w:rsidR="00155952"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……………</w:t>
      </w:r>
      <w:r w:rsidR="00155952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.................................</w:t>
      </w:r>
      <w:r w:rsidR="00155952"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 xml:space="preserve">…………………………………………………..…… </w:t>
      </w:r>
      <w:r w:rsidR="00155952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.......................</w:t>
      </w:r>
      <w:r w:rsidR="00155952"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……………………………………………………………………………………………….……</w:t>
      </w:r>
      <w:r w:rsidR="00155952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106F91" w14:textId="77777777" w:rsidR="00155952" w:rsidRDefault="00155952" w:rsidP="00155952">
      <w:pPr>
        <w:spacing w:line="48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o-RO"/>
        </w:rPr>
      </w:pPr>
    </w:p>
    <w:p w14:paraId="254A6DF8" w14:textId="77777777" w:rsidR="000547D4" w:rsidRDefault="000547D4" w:rsidP="00155952">
      <w:pPr>
        <w:spacing w:line="48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o-RO"/>
        </w:rPr>
      </w:pPr>
    </w:p>
    <w:p w14:paraId="71DC5ADA" w14:textId="77777777" w:rsidR="000547D4" w:rsidRDefault="000547D4" w:rsidP="00155952">
      <w:pPr>
        <w:spacing w:line="48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o-RO"/>
        </w:rPr>
      </w:pPr>
    </w:p>
    <w:p w14:paraId="4672D1B6" w14:textId="1A39EA68" w:rsidR="00155952" w:rsidRPr="00F0722E" w:rsidRDefault="00155952" w:rsidP="0015595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o-RO"/>
        </w:rPr>
        <w:lastRenderedPageBreak/>
        <w:t>Descrieți modul în care</w:t>
      </w:r>
      <w:r w:rsidRPr="00F0722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o-RO"/>
        </w:rPr>
        <w:t xml:space="preserve"> monitorizați descărcarea apelor uzate:</w:t>
      </w:r>
      <w:r w:rsidRPr="00F0722E">
        <w:rPr>
          <w:rFonts w:ascii="Times New Roman" w:hAnsi="Times New Roman" w:cs="Times New Roman"/>
          <w:b/>
          <w:bCs/>
          <w:color w:val="111111"/>
          <w:sz w:val="12"/>
          <w:szCs w:val="12"/>
          <w:shd w:val="clear" w:color="auto" w:fill="FFFFFF"/>
          <w:lang w:val="ro-RO"/>
        </w:rPr>
        <w:t xml:space="preserve"> </w:t>
      </w:r>
      <w:r w:rsidRPr="00FD076F"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val="ro-RO"/>
        </w:rPr>
        <w:t>(</w:t>
      </w:r>
      <w:r w:rsidRPr="00FD076F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Vă rugăm să elaborați un răspuns detaliat)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</w:t>
      </w:r>
      <w:r w:rsidRPr="00F0722E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……………………………………………………………………………………………….……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E41AF8" w14:textId="77777777" w:rsidR="00155952" w:rsidRDefault="00155952" w:rsidP="00155952">
      <w:pPr>
        <w:spacing w:line="48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o-RO"/>
        </w:rPr>
      </w:pPr>
    </w:p>
    <w:p w14:paraId="72EB6C7D" w14:textId="77777777" w:rsidR="00155952" w:rsidRPr="00F0722E" w:rsidRDefault="00155952" w:rsidP="00155952">
      <w:pPr>
        <w:spacing w:line="24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o-RO"/>
        </w:rPr>
      </w:pPr>
      <w:r w:rsidRPr="00F0722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o-RO"/>
        </w:rPr>
        <w:t>Numărul și data contractului încheiat cu socie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o-RO"/>
        </w:rPr>
        <w:t xml:space="preserve">tatea de vidanjare : </w:t>
      </w:r>
      <w:r w:rsidRPr="00EB28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.........................................</w:t>
      </w:r>
      <w:r w:rsidRPr="00EB287D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>.......................</w:t>
      </w:r>
    </w:p>
    <w:p w14:paraId="4CADF3CA" w14:textId="77777777" w:rsidR="00155952" w:rsidRDefault="00155952" w:rsidP="00155952">
      <w:pPr>
        <w:jc w:val="both"/>
        <w:rPr>
          <w:rFonts w:ascii="Times New Roman" w:hAnsi="Times New Roman" w:cs="Times New Roman"/>
          <w:sz w:val="16"/>
          <w:lang w:val="ro-RO"/>
        </w:rPr>
      </w:pPr>
    </w:p>
    <w:p w14:paraId="486E7A4D" w14:textId="77777777" w:rsidR="00155952" w:rsidRDefault="00155952" w:rsidP="00155952">
      <w:pPr>
        <w:jc w:val="both"/>
        <w:rPr>
          <w:rFonts w:ascii="Times New Roman" w:hAnsi="Times New Roman" w:cs="Times New Roman"/>
          <w:sz w:val="20"/>
          <w:lang w:val="ro-RO"/>
        </w:rPr>
      </w:pPr>
      <w:r w:rsidRPr="004C07D6">
        <w:rPr>
          <w:rFonts w:ascii="Times New Roman" w:hAnsi="Times New Roman" w:cs="Times New Roman"/>
          <w:sz w:val="20"/>
          <w:lang w:val="ro-RO"/>
        </w:rPr>
        <w:t>Semnând acest formular sunteti de acord cu prelucrarea următoarelor date cu caracter personal care se va realiza cu respectarea prevederilor Regulamentului nr.679/2016 adoptat de Parlamentul European și Consiliul Uniunii Europene pentru aprobarea normelor privind protecţia în ceea ce priveşte prelucrarea datelor cu caracter personal, precum şi a normelor referitoare la libera circulaţie a acestui tip de date cu caracter personal</w:t>
      </w:r>
      <w:r>
        <w:rPr>
          <w:rFonts w:ascii="Times New Roman" w:hAnsi="Times New Roman" w:cs="Times New Roman"/>
          <w:sz w:val="20"/>
          <w:lang w:val="ro-RO"/>
        </w:rPr>
        <w:t>.</w:t>
      </w:r>
    </w:p>
    <w:p w14:paraId="5156C7B8" w14:textId="77777777" w:rsidR="00155952" w:rsidRDefault="00155952" w:rsidP="00155952">
      <w:pPr>
        <w:jc w:val="both"/>
        <w:rPr>
          <w:rFonts w:ascii="Times New Roman" w:hAnsi="Times New Roman" w:cs="Times New Roman"/>
          <w:sz w:val="20"/>
          <w:lang w:val="ro-RO"/>
        </w:rPr>
      </w:pPr>
    </w:p>
    <w:p w14:paraId="0938BF54" w14:textId="77777777" w:rsidR="00155952" w:rsidRPr="00FD076F" w:rsidRDefault="00155952" w:rsidP="00155952">
      <w:pPr>
        <w:tabs>
          <w:tab w:val="left" w:pos="1418"/>
          <w:tab w:val="left" w:pos="2835"/>
          <w:tab w:val="left" w:pos="4253"/>
          <w:tab w:val="left" w:pos="5670"/>
          <w:tab w:val="left" w:pos="7088"/>
        </w:tabs>
        <w:spacing w:line="240" w:lineRule="auto"/>
        <w:ind w:right="145"/>
        <w:jc w:val="both"/>
        <w:rPr>
          <w:rFonts w:ascii="Times New Roman" w:eastAsia="Times New Roman" w:hAnsi="Times New Roman" w:cs="Times New Roman"/>
          <w:color w:val="111111"/>
          <w:sz w:val="24"/>
          <w:lang w:val="hu-HU"/>
        </w:rPr>
      </w:pPr>
      <w:r w:rsidRPr="00425F42">
        <w:rPr>
          <w:rFonts w:ascii="Arial" w:eastAsia="Arial" w:hAnsi="Arial" w:cs="Arial"/>
          <w:color w:val="111111"/>
          <w:sz w:val="28"/>
          <w:szCs w:val="28"/>
          <w:lang w:val="hu-HU"/>
        </w:rPr>
        <w:t>O</w:t>
      </w:r>
      <w:r w:rsidRPr="00FD076F">
        <w:rPr>
          <w:rFonts w:ascii="Times New Roman" w:eastAsia="Arial" w:hAnsi="Times New Roman" w:cs="Times New Roman"/>
          <w:color w:val="111111"/>
          <w:sz w:val="24"/>
          <w:lang w:val="hu-HU"/>
        </w:rPr>
        <w:t xml:space="preserve"> </w:t>
      </w:r>
      <w:r w:rsidRPr="00FD076F">
        <w:rPr>
          <w:rFonts w:ascii="Times New Roman" w:eastAsia="Times New Roman" w:hAnsi="Times New Roman" w:cs="Times New Roman"/>
          <w:color w:val="111111"/>
          <w:sz w:val="24"/>
          <w:lang w:val="hu-HU"/>
        </w:rPr>
        <w:t xml:space="preserve">Telefon </w:t>
      </w:r>
      <w:r w:rsidRPr="00FD076F">
        <w:rPr>
          <w:rFonts w:ascii="Times New Roman" w:eastAsia="Times New Roman" w:hAnsi="Times New Roman" w:cs="Times New Roman"/>
          <w:color w:val="111111"/>
          <w:sz w:val="24"/>
          <w:lang w:val="hu-HU"/>
        </w:rPr>
        <w:tab/>
      </w:r>
      <w:r w:rsidRPr="00425F42">
        <w:rPr>
          <w:rFonts w:ascii="Arial" w:eastAsia="Arial" w:hAnsi="Arial" w:cs="Arial"/>
          <w:color w:val="111111"/>
          <w:sz w:val="28"/>
          <w:szCs w:val="28"/>
          <w:lang w:val="hu-HU"/>
        </w:rPr>
        <w:t>O</w:t>
      </w:r>
      <w:r w:rsidRPr="00FD076F">
        <w:rPr>
          <w:rFonts w:ascii="Times New Roman" w:eastAsia="Arial" w:hAnsi="Times New Roman" w:cs="Times New Roman"/>
          <w:color w:val="111111"/>
          <w:sz w:val="24"/>
          <w:lang w:val="hu-HU"/>
        </w:rPr>
        <w:t xml:space="preserve"> </w:t>
      </w:r>
      <w:proofErr w:type="spellStart"/>
      <w:r w:rsidRPr="00FD076F">
        <w:rPr>
          <w:rFonts w:ascii="Times New Roman" w:eastAsia="Arial" w:hAnsi="Times New Roman" w:cs="Times New Roman"/>
          <w:color w:val="111111"/>
          <w:sz w:val="24"/>
          <w:lang w:val="hu-HU"/>
        </w:rPr>
        <w:t>Adresa</w:t>
      </w:r>
      <w:proofErr w:type="spellEnd"/>
      <w:r w:rsidRPr="00FD076F">
        <w:rPr>
          <w:rFonts w:ascii="Times New Roman" w:eastAsia="Arial" w:hAnsi="Times New Roman" w:cs="Times New Roman"/>
          <w:color w:val="111111"/>
          <w:sz w:val="24"/>
          <w:lang w:val="hu-HU"/>
        </w:rPr>
        <w:t xml:space="preserve"> de e</w:t>
      </w:r>
      <w:r w:rsidRPr="00FD076F">
        <w:rPr>
          <w:rFonts w:ascii="Times New Roman" w:eastAsia="Times New Roman" w:hAnsi="Times New Roman" w:cs="Times New Roman"/>
          <w:color w:val="111111"/>
          <w:sz w:val="24"/>
          <w:lang w:val="hu-HU"/>
        </w:rPr>
        <w:t>mail</w:t>
      </w:r>
    </w:p>
    <w:p w14:paraId="6110B90E" w14:textId="77777777" w:rsidR="00155952" w:rsidRDefault="00155952" w:rsidP="00155952">
      <w:pPr>
        <w:spacing w:line="240" w:lineRule="auto"/>
        <w:ind w:left="720" w:firstLine="720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o-RO"/>
        </w:rPr>
      </w:pPr>
    </w:p>
    <w:p w14:paraId="5998291F" w14:textId="77777777" w:rsidR="00155952" w:rsidRDefault="00155952" w:rsidP="00155952">
      <w:pPr>
        <w:spacing w:line="240" w:lineRule="auto"/>
        <w:ind w:left="720" w:firstLine="720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o-RO"/>
        </w:rPr>
      </w:pPr>
    </w:p>
    <w:p w14:paraId="3D6E7EB3" w14:textId="77777777" w:rsidR="00155952" w:rsidRPr="00F0722E" w:rsidRDefault="00155952" w:rsidP="00155952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722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ro-RO"/>
        </w:rPr>
        <w:t>Data                                                        Semnătura</w:t>
      </w:r>
      <w:bookmarkEnd w:id="0"/>
    </w:p>
    <w:p w14:paraId="09341DDB" w14:textId="77777777" w:rsidR="0029383F" w:rsidRPr="0029383F" w:rsidRDefault="0029383F" w:rsidP="0029383F">
      <w:pPr>
        <w:ind w:left="720" w:right="1270"/>
      </w:pPr>
    </w:p>
    <w:p w14:paraId="13139C29" w14:textId="77777777" w:rsidR="0029383F" w:rsidRPr="0029383F" w:rsidRDefault="0029383F" w:rsidP="0029383F">
      <w:pPr>
        <w:ind w:left="720" w:right="1270"/>
      </w:pPr>
    </w:p>
    <w:p w14:paraId="15A92148" w14:textId="77777777" w:rsidR="0029383F" w:rsidRPr="0029383F" w:rsidRDefault="0029383F" w:rsidP="0029383F">
      <w:pPr>
        <w:ind w:left="720" w:right="1270"/>
      </w:pPr>
    </w:p>
    <w:p w14:paraId="6EC21ABE" w14:textId="77777777" w:rsidR="0029383F" w:rsidRPr="0029383F" w:rsidRDefault="0029383F" w:rsidP="0029383F">
      <w:pPr>
        <w:ind w:left="720" w:right="1270"/>
      </w:pPr>
    </w:p>
    <w:p w14:paraId="4A086994" w14:textId="77777777" w:rsidR="0029383F" w:rsidRPr="0029383F" w:rsidRDefault="0029383F" w:rsidP="0029383F">
      <w:pPr>
        <w:ind w:left="720" w:right="1270"/>
      </w:pPr>
    </w:p>
    <w:p w14:paraId="54D0C175" w14:textId="77777777" w:rsidR="0029383F" w:rsidRPr="0029383F" w:rsidRDefault="0029383F" w:rsidP="0029383F">
      <w:pPr>
        <w:ind w:left="720" w:right="1270"/>
      </w:pPr>
    </w:p>
    <w:p w14:paraId="2DF17AAF" w14:textId="77777777" w:rsidR="0029383F" w:rsidRPr="0029383F" w:rsidRDefault="0029383F" w:rsidP="0029383F">
      <w:pPr>
        <w:ind w:left="720" w:right="1270"/>
      </w:pPr>
    </w:p>
    <w:p w14:paraId="232A97EF" w14:textId="77777777" w:rsidR="0029383F" w:rsidRPr="0029383F" w:rsidRDefault="0029383F" w:rsidP="0029383F">
      <w:pPr>
        <w:ind w:left="720" w:right="1270"/>
      </w:pPr>
    </w:p>
    <w:p w14:paraId="697A9944" w14:textId="77777777" w:rsidR="0029383F" w:rsidRPr="0029383F" w:rsidRDefault="0029383F" w:rsidP="0029383F">
      <w:pPr>
        <w:ind w:left="720" w:right="1270"/>
      </w:pPr>
    </w:p>
    <w:p w14:paraId="5E9FCAB4" w14:textId="77777777" w:rsidR="0029383F" w:rsidRPr="0029383F" w:rsidRDefault="0029383F" w:rsidP="0029383F">
      <w:pPr>
        <w:ind w:left="720" w:right="1270"/>
      </w:pPr>
    </w:p>
    <w:p w14:paraId="5C0F4340" w14:textId="77777777" w:rsidR="0029383F" w:rsidRPr="0029383F" w:rsidRDefault="0029383F" w:rsidP="0029383F">
      <w:pPr>
        <w:ind w:left="720" w:right="1270"/>
      </w:pPr>
    </w:p>
    <w:p w14:paraId="08136D0B" w14:textId="116AA44F" w:rsidR="0029383F" w:rsidRPr="0029383F" w:rsidRDefault="0029383F" w:rsidP="0029383F">
      <w:pPr>
        <w:ind w:left="720" w:right="1270"/>
      </w:pPr>
    </w:p>
    <w:sectPr w:rsidR="0029383F" w:rsidRPr="0029383F" w:rsidSect="001339EE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2203" w:right="1109" w:bottom="634" w:left="1166" w:header="562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F954" w14:textId="77777777" w:rsidR="00AD0FE3" w:rsidRDefault="00AD0FE3" w:rsidP="000E347E">
      <w:pPr>
        <w:spacing w:line="240" w:lineRule="auto"/>
      </w:pPr>
      <w:r>
        <w:separator/>
      </w:r>
    </w:p>
  </w:endnote>
  <w:endnote w:type="continuationSeparator" w:id="0">
    <w:p w14:paraId="759A36CC" w14:textId="77777777" w:rsidR="00AD0FE3" w:rsidRDefault="00AD0FE3" w:rsidP="000E3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dvarhely RegularItalic">
    <w:altName w:val="Times New Roman"/>
    <w:panose1 w:val="00000000000000000000"/>
    <w:charset w:val="00"/>
    <w:family w:val="roman"/>
    <w:notTrueType/>
    <w:pitch w:val="default"/>
  </w:font>
  <w:font w:name="Udvarhely Sans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 Medium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709D" w14:textId="0D47738D" w:rsidR="0029383F" w:rsidRDefault="0029383F" w:rsidP="0029383F">
    <w:pPr>
      <w:pStyle w:val="Footer"/>
      <w:ind w:left="180"/>
      <w:rPr>
        <w:rFonts w:ascii="Roboto Slab" w:hAnsi="Roboto Slab"/>
        <w:b/>
        <w:sz w:val="16"/>
        <w:szCs w:val="16"/>
      </w:rPr>
    </w:pPr>
  </w:p>
  <w:p w14:paraId="07992281" w14:textId="636BD04E" w:rsidR="0029383F" w:rsidRDefault="00C05A0D" w:rsidP="0029383F">
    <w:pPr>
      <w:pStyle w:val="Footer"/>
      <w:ind w:left="180"/>
      <w:rPr>
        <w:rFonts w:ascii="Roboto Slab" w:hAnsi="Roboto Slab"/>
        <w:b/>
        <w:sz w:val="16"/>
        <w:szCs w:val="16"/>
      </w:rPr>
    </w:pPr>
    <w:r w:rsidRPr="006C2010">
      <w:rPr>
        <w:rFonts w:ascii="Roboto Slab" w:hAnsi="Roboto Slab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A42DB38" wp14:editId="2FE37B88">
              <wp:simplePos x="0" y="0"/>
              <wp:positionH relativeFrom="margin">
                <wp:posOffset>-251039</wp:posOffset>
              </wp:positionH>
              <wp:positionV relativeFrom="paragraph">
                <wp:posOffset>186203</wp:posOffset>
              </wp:positionV>
              <wp:extent cx="781050" cy="1404620"/>
              <wp:effectExtent l="0" t="0" r="0" b="0"/>
              <wp:wrapNone/>
              <wp:docPr id="14413792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A9A040" w14:textId="4461FB20" w:rsidR="00EF3463" w:rsidRPr="006C2010" w:rsidRDefault="00431783" w:rsidP="00EF3463">
                          <w:pPr>
                            <w:jc w:val="center"/>
                            <w:rPr>
                              <w:rFonts w:ascii="Roboto Slab Medium" w:hAnsi="Roboto Slab Medium"/>
                              <w:iCs/>
                            </w:rPr>
                          </w:pPr>
                          <w:proofErr w:type="spellStart"/>
                          <w:r w:rsidRPr="00431783">
                            <w:rPr>
                              <w:rFonts w:ascii="Roboto Slab Medium" w:hAnsi="Roboto Slab Medium"/>
                              <w:b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pag</w:t>
                          </w:r>
                          <w:proofErr w:type="spellEnd"/>
                          <w:r w:rsidRPr="00431783">
                            <w:rPr>
                              <w:rFonts w:ascii="Roboto Slab Medium" w:hAnsi="Roboto Slab Medium"/>
                              <w:b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. 1.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42DB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75pt;margin-top:14.65pt;width:61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" filled="f" stroked="f">
              <v:textbox style="mso-fit-shape-to-text:t">
                <w:txbxContent>
                  <w:p w14:paraId="7CA9A040" w14:textId="4461FB20" w:rsidR="00EF3463" w:rsidRPr="006C2010" w:rsidRDefault="00431783" w:rsidP="00EF3463">
                    <w:pPr>
                      <w:jc w:val="center"/>
                      <w:rPr>
                        <w:rFonts w:ascii="Roboto Slab Medium" w:hAnsi="Roboto Slab Medium"/>
                        <w:iCs/>
                      </w:rPr>
                    </w:pPr>
                    <w:proofErr w:type="spellStart"/>
                    <w:r w:rsidRPr="00431783">
                      <w:rPr>
                        <w:rFonts w:ascii="Roboto Slab Medium" w:hAnsi="Roboto Slab Medium"/>
                        <w:b/>
                        <w:iCs/>
                        <w:color w:val="808080" w:themeColor="background1" w:themeShade="80"/>
                        <w:sz w:val="16"/>
                        <w:szCs w:val="16"/>
                      </w:rPr>
                      <w:t>pag</w:t>
                    </w:r>
                    <w:proofErr w:type="spellEnd"/>
                    <w:r w:rsidRPr="00431783">
                      <w:rPr>
                        <w:rFonts w:ascii="Roboto Slab Medium" w:hAnsi="Roboto Slab Medium"/>
                        <w:b/>
                        <w:iCs/>
                        <w:color w:val="808080" w:themeColor="background1" w:themeShade="80"/>
                        <w:sz w:val="16"/>
                        <w:szCs w:val="16"/>
                      </w:rPr>
                      <w:t>. 1.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FFBFDCA" w14:textId="344F5B3C" w:rsidR="0029383F" w:rsidRDefault="00C05A0D" w:rsidP="0029383F">
    <w:pPr>
      <w:pStyle w:val="Footer"/>
      <w:ind w:left="180"/>
      <w:rPr>
        <w:rFonts w:ascii="Roboto Slab" w:hAnsi="Roboto Slab"/>
        <w:b/>
        <w:sz w:val="16"/>
        <w:szCs w:val="16"/>
      </w:rPr>
    </w:pPr>
    <w:r w:rsidRPr="006C2010">
      <w:rPr>
        <w:rFonts w:ascii="Roboto Slab" w:hAnsi="Roboto Slab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43C0BE0" wp14:editId="4CCD0E8F">
              <wp:simplePos x="0" y="0"/>
              <wp:positionH relativeFrom="margin">
                <wp:posOffset>551601</wp:posOffset>
              </wp:positionH>
              <wp:positionV relativeFrom="paragraph">
                <wp:posOffset>7133</wp:posOffset>
              </wp:positionV>
              <wp:extent cx="5572125" cy="1404620"/>
              <wp:effectExtent l="0" t="0" r="0" b="0"/>
              <wp:wrapNone/>
              <wp:docPr id="18759543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21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1CBB1" w14:textId="77777777" w:rsidR="00431783" w:rsidRPr="00CD5270" w:rsidRDefault="00431783" w:rsidP="00431783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</w:pPr>
                          <w:r w:rsidRPr="00CD5270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  <w:t>Odorheiu Secuiesc 535600, Pia</w:t>
                          </w:r>
                          <w:r w:rsidRPr="00CD5270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  <w:lang w:val="ro-RO"/>
                            </w:rPr>
                            <w:t>ța Primăriei Nr.</w:t>
                          </w:r>
                          <w:r w:rsidRPr="00CD5270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  <w:t xml:space="preserve"> 5, </w:t>
                          </w:r>
                          <w:proofErr w:type="spellStart"/>
                          <w:r w:rsidRPr="00CD5270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  <w:t>Județul</w:t>
                          </w:r>
                          <w:proofErr w:type="spellEnd"/>
                          <w:r w:rsidRPr="00CD5270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  <w:t xml:space="preserve"> Harghita, </w:t>
                          </w:r>
                          <w:proofErr w:type="spellStart"/>
                          <w:r w:rsidRPr="00CD5270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14:paraId="37F00E22" w14:textId="77777777" w:rsidR="00431783" w:rsidRPr="00CD5270" w:rsidRDefault="00431783" w:rsidP="00431783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</w:pPr>
                          <w:r w:rsidRPr="00CD5270">
                            <w:rPr>
                              <w:rFonts w:ascii="Roboto Slab" w:hAnsi="Roboto Slab"/>
                              <w:b/>
                              <w:bCs/>
                              <w:sz w:val="16"/>
                              <w:szCs w:val="16"/>
                            </w:rPr>
                            <w:t>Tel.:</w:t>
                          </w:r>
                          <w:r w:rsidRPr="00CD5270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D5270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  <w:t>+40-266-218145  |</w:t>
                          </w:r>
                          <w:r w:rsidRPr="00CD5270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D5270">
                            <w:rPr>
                              <w:rFonts w:ascii="Roboto Slab" w:hAnsi="Roboto Slab"/>
                              <w:b/>
                              <w:bCs/>
                              <w:sz w:val="16"/>
                              <w:szCs w:val="16"/>
                            </w:rPr>
                            <w:t>Fax:</w:t>
                          </w:r>
                          <w:r w:rsidRPr="00CD5270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D5270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  <w:t>+40-266-218032   |</w:t>
                          </w:r>
                          <w:r w:rsidRPr="00CD5270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D5270">
                            <w:rPr>
                              <w:rFonts w:ascii="Roboto Slab" w:hAnsi="Roboto Slab"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  <w:t>E-mail:</w:t>
                          </w:r>
                          <w:r w:rsidRPr="00CD5270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CD5270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  <w:lang w:val="fr-FR"/>
                            </w:rPr>
                            <w:t xml:space="preserve">office@udvarhely.ro   </w:t>
                          </w:r>
                          <w:r w:rsidRPr="00CD5270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</w:rPr>
                            <w:t>|</w:t>
                          </w:r>
                          <w:r w:rsidRPr="00CD5270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spellStart"/>
                          <w:r w:rsidRPr="00CD5270">
                            <w:rPr>
                              <w:rFonts w:ascii="Roboto Slab" w:hAnsi="Roboto Slab"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  <w:t>Website</w:t>
                          </w:r>
                          <w:proofErr w:type="spellEnd"/>
                          <w:r w:rsidRPr="00CD5270">
                            <w:rPr>
                              <w:rFonts w:ascii="Roboto Slab" w:hAnsi="Roboto Slab"/>
                              <w:b/>
                              <w:bCs/>
                              <w:sz w:val="16"/>
                              <w:szCs w:val="16"/>
                              <w:lang w:val="fr-FR"/>
                            </w:rPr>
                            <w:t>:</w:t>
                          </w:r>
                          <w:r w:rsidRPr="00CD5270">
                            <w:rPr>
                              <w:rFonts w:ascii="Roboto Slab" w:hAnsi="Roboto Slab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CD5270">
                            <w:rPr>
                              <w:rFonts w:ascii="Roboto Slab" w:hAnsi="Roboto Slab"/>
                              <w:bCs/>
                              <w:sz w:val="16"/>
                              <w:szCs w:val="16"/>
                              <w:lang w:val="fr-FR"/>
                            </w:rPr>
                            <w:t>www.udvarhely.ro</w:t>
                          </w:r>
                        </w:p>
                        <w:p w14:paraId="7E0ACC85" w14:textId="3479997B" w:rsidR="00EF3463" w:rsidRPr="0029383F" w:rsidRDefault="00EF3463" w:rsidP="00EF3463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1095"/>
                            </w:tabs>
                            <w:rPr>
                              <w:rFonts w:ascii="Roboto Slab" w:hAnsi="Roboto Sla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3C0BE0" id="_x0000_s1028" type="#_x0000_t202" style="position:absolute;left:0;text-align:left;margin-left:43.45pt;margin-top:.55pt;width:438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" filled="f" stroked="f">
              <v:textbox style="mso-fit-shape-to-text:t">
                <w:txbxContent>
                  <w:p w14:paraId="3801CBB1" w14:textId="77777777" w:rsidR="00431783" w:rsidRPr="00CD5270" w:rsidRDefault="00431783" w:rsidP="00431783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</w:pPr>
                    <w:r w:rsidRPr="00CD5270"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  <w:t>Odorheiu Secuiesc 535600, Pia</w:t>
                    </w:r>
                    <w:r w:rsidRPr="00CD5270">
                      <w:rPr>
                        <w:rFonts w:ascii="Roboto Slab" w:hAnsi="Roboto Slab"/>
                        <w:bCs/>
                        <w:sz w:val="16"/>
                        <w:szCs w:val="16"/>
                        <w:lang w:val="ro-RO"/>
                      </w:rPr>
                      <w:t>ța Primăriei Nr.</w:t>
                    </w:r>
                    <w:r w:rsidRPr="00CD5270"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  <w:t xml:space="preserve"> 5, </w:t>
                    </w:r>
                    <w:proofErr w:type="spellStart"/>
                    <w:r w:rsidRPr="00CD5270"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  <w:t>Județul</w:t>
                    </w:r>
                    <w:proofErr w:type="spellEnd"/>
                    <w:r w:rsidRPr="00CD5270"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  <w:t xml:space="preserve"> Harghita, </w:t>
                    </w:r>
                    <w:proofErr w:type="spellStart"/>
                    <w:r w:rsidRPr="00CD5270"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14:paraId="37F00E22" w14:textId="77777777" w:rsidR="00431783" w:rsidRPr="00CD5270" w:rsidRDefault="00431783" w:rsidP="00431783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</w:pPr>
                    <w:r w:rsidRPr="00CD5270">
                      <w:rPr>
                        <w:rFonts w:ascii="Roboto Slab" w:hAnsi="Roboto Slab"/>
                        <w:b/>
                        <w:bCs/>
                        <w:sz w:val="16"/>
                        <w:szCs w:val="16"/>
                      </w:rPr>
                      <w:t>Tel.:</w:t>
                    </w:r>
                    <w:r w:rsidRPr="00CD5270"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  <w:t xml:space="preserve"> </w:t>
                    </w:r>
                    <w:r w:rsidRPr="00CD5270"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  <w:t>+40-266-218145  |</w:t>
                    </w:r>
                    <w:r w:rsidRPr="00CD5270"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  <w:t xml:space="preserve">  </w:t>
                    </w:r>
                    <w:r w:rsidRPr="00CD5270">
                      <w:rPr>
                        <w:rFonts w:ascii="Roboto Slab" w:hAnsi="Roboto Slab"/>
                        <w:b/>
                        <w:bCs/>
                        <w:sz w:val="16"/>
                        <w:szCs w:val="16"/>
                      </w:rPr>
                      <w:t>Fax:</w:t>
                    </w:r>
                    <w:r w:rsidRPr="00CD5270"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  <w:t xml:space="preserve"> </w:t>
                    </w:r>
                    <w:r w:rsidRPr="00CD5270"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  <w:t>+40-266-218032   |</w:t>
                    </w:r>
                    <w:r w:rsidRPr="00CD5270"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  <w:t xml:space="preserve">  </w:t>
                    </w:r>
                    <w:r w:rsidRPr="00CD5270">
                      <w:rPr>
                        <w:rFonts w:ascii="Roboto Slab" w:hAnsi="Roboto Slab"/>
                        <w:b/>
                        <w:bCs/>
                        <w:sz w:val="16"/>
                        <w:szCs w:val="16"/>
                        <w:lang w:val="fr-FR"/>
                      </w:rPr>
                      <w:t>E-mail:</w:t>
                    </w:r>
                    <w:r w:rsidRPr="00CD5270">
                      <w:rPr>
                        <w:rFonts w:ascii="Roboto Slab" w:hAnsi="Roboto Slab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CD5270">
                      <w:rPr>
                        <w:rFonts w:ascii="Roboto Slab" w:hAnsi="Roboto Slab"/>
                        <w:bCs/>
                        <w:sz w:val="16"/>
                        <w:szCs w:val="16"/>
                        <w:lang w:val="fr-FR"/>
                      </w:rPr>
                      <w:t xml:space="preserve">office@udvarhely.ro   </w:t>
                    </w:r>
                    <w:r w:rsidRPr="00CD5270">
                      <w:rPr>
                        <w:rFonts w:ascii="Roboto Slab" w:hAnsi="Roboto Slab"/>
                        <w:bCs/>
                        <w:sz w:val="16"/>
                        <w:szCs w:val="16"/>
                      </w:rPr>
                      <w:t>|</w:t>
                    </w:r>
                    <w:r w:rsidRPr="00CD5270">
                      <w:rPr>
                        <w:rFonts w:ascii="Roboto Slab" w:hAnsi="Roboto Slab"/>
                        <w:b/>
                        <w:sz w:val="16"/>
                        <w:szCs w:val="16"/>
                      </w:rPr>
                      <w:t xml:space="preserve">  </w:t>
                    </w:r>
                    <w:proofErr w:type="spellStart"/>
                    <w:r w:rsidRPr="00CD5270">
                      <w:rPr>
                        <w:rFonts w:ascii="Roboto Slab" w:hAnsi="Roboto Slab"/>
                        <w:b/>
                        <w:bCs/>
                        <w:sz w:val="16"/>
                        <w:szCs w:val="16"/>
                        <w:lang w:val="fr-FR"/>
                      </w:rPr>
                      <w:t>Website</w:t>
                    </w:r>
                    <w:proofErr w:type="spellEnd"/>
                    <w:r w:rsidRPr="00CD5270">
                      <w:rPr>
                        <w:rFonts w:ascii="Roboto Slab" w:hAnsi="Roboto Slab"/>
                        <w:b/>
                        <w:bCs/>
                        <w:sz w:val="16"/>
                        <w:szCs w:val="16"/>
                        <w:lang w:val="fr-FR"/>
                      </w:rPr>
                      <w:t>:</w:t>
                    </w:r>
                    <w:r w:rsidRPr="00CD5270">
                      <w:rPr>
                        <w:rFonts w:ascii="Roboto Slab" w:hAnsi="Roboto Slab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CD5270">
                      <w:rPr>
                        <w:rFonts w:ascii="Roboto Slab" w:hAnsi="Roboto Slab"/>
                        <w:bCs/>
                        <w:sz w:val="16"/>
                        <w:szCs w:val="16"/>
                        <w:lang w:val="fr-FR"/>
                      </w:rPr>
                      <w:t>www.udvarhely.ro</w:t>
                    </w:r>
                  </w:p>
                  <w:p w14:paraId="7E0ACC85" w14:textId="3479997B" w:rsidR="00EF3463" w:rsidRPr="0029383F" w:rsidRDefault="00EF3463" w:rsidP="00EF3463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1095"/>
                      </w:tabs>
                      <w:rPr>
                        <w:rFonts w:ascii="Roboto Slab" w:hAnsi="Roboto Sla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A04E3FD" w14:textId="301FEA23" w:rsidR="0029383F" w:rsidRDefault="0029383F" w:rsidP="0029383F">
    <w:pPr>
      <w:pStyle w:val="Footer"/>
      <w:ind w:left="180"/>
      <w:rPr>
        <w:rFonts w:ascii="Roboto Slab" w:hAnsi="Roboto Slab"/>
        <w:b/>
        <w:sz w:val="16"/>
        <w:szCs w:val="16"/>
      </w:rPr>
    </w:pPr>
  </w:p>
  <w:p w14:paraId="08C6DA3F" w14:textId="0B6339E9" w:rsidR="00556478" w:rsidRDefault="00556478" w:rsidP="0029383F">
    <w:pPr>
      <w:pStyle w:val="Footer"/>
      <w:tabs>
        <w:tab w:val="clear" w:pos="4680"/>
        <w:tab w:val="clear" w:pos="9360"/>
        <w:tab w:val="left" w:pos="1350"/>
      </w:tabs>
      <w:ind w:left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CE66" w14:textId="77777777" w:rsidR="0029383F" w:rsidRPr="0029383F" w:rsidRDefault="0029383F" w:rsidP="0029383F">
    <w:pPr>
      <w:pStyle w:val="Footer"/>
      <w:rPr>
        <w:rFonts w:ascii="Roboto Slab" w:hAnsi="Roboto Slab"/>
        <w:sz w:val="16"/>
        <w:szCs w:val="16"/>
      </w:rPr>
    </w:pPr>
    <w:proofErr w:type="spellStart"/>
    <w:r w:rsidRPr="0029383F">
      <w:rPr>
        <w:rFonts w:ascii="Roboto Slab" w:hAnsi="Roboto Slab"/>
        <w:b/>
        <w:sz w:val="16"/>
        <w:szCs w:val="16"/>
      </w:rPr>
      <w:t>Cím</w:t>
    </w:r>
    <w:proofErr w:type="spellEnd"/>
    <w:r w:rsidRPr="0029383F">
      <w:rPr>
        <w:rFonts w:ascii="Roboto Slab" w:hAnsi="Roboto Slab"/>
        <w:b/>
        <w:sz w:val="16"/>
        <w:szCs w:val="16"/>
      </w:rPr>
      <w:t>:</w:t>
    </w:r>
    <w:r w:rsidRPr="0029383F">
      <w:rPr>
        <w:rFonts w:ascii="Roboto Slab" w:hAnsi="Roboto Slab"/>
        <w:sz w:val="16"/>
        <w:szCs w:val="16"/>
      </w:rPr>
      <w:t xml:space="preserve"> 535600 </w:t>
    </w:r>
    <w:proofErr w:type="spellStart"/>
    <w:r w:rsidRPr="0029383F">
      <w:rPr>
        <w:rFonts w:ascii="Roboto Slab" w:hAnsi="Roboto Slab"/>
        <w:sz w:val="16"/>
        <w:szCs w:val="16"/>
      </w:rPr>
      <w:t>Székelyudvarhely</w:t>
    </w:r>
    <w:proofErr w:type="spellEnd"/>
    <w:r w:rsidRPr="0029383F">
      <w:rPr>
        <w:rFonts w:ascii="Roboto Slab" w:hAnsi="Roboto Slab"/>
        <w:sz w:val="16"/>
        <w:szCs w:val="16"/>
      </w:rPr>
      <w:t xml:space="preserve">, </w:t>
    </w:r>
    <w:proofErr w:type="spellStart"/>
    <w:r w:rsidRPr="0029383F">
      <w:rPr>
        <w:rFonts w:ascii="Roboto Slab" w:hAnsi="Roboto Slab"/>
        <w:sz w:val="16"/>
        <w:szCs w:val="16"/>
      </w:rPr>
      <w:t>Városháza</w:t>
    </w:r>
    <w:proofErr w:type="spellEnd"/>
    <w:r w:rsidRPr="0029383F">
      <w:rPr>
        <w:rFonts w:ascii="Roboto Slab" w:hAnsi="Roboto Slab"/>
        <w:sz w:val="16"/>
        <w:szCs w:val="16"/>
      </w:rPr>
      <w:t xml:space="preserve"> </w:t>
    </w:r>
    <w:proofErr w:type="spellStart"/>
    <w:r w:rsidRPr="0029383F">
      <w:rPr>
        <w:rFonts w:ascii="Roboto Slab" w:hAnsi="Roboto Slab"/>
        <w:sz w:val="16"/>
        <w:szCs w:val="16"/>
      </w:rPr>
      <w:t>tér</w:t>
    </w:r>
    <w:proofErr w:type="spellEnd"/>
    <w:r w:rsidRPr="0029383F">
      <w:rPr>
        <w:rFonts w:ascii="Roboto Slab" w:hAnsi="Roboto Slab"/>
        <w:sz w:val="16"/>
        <w:szCs w:val="16"/>
      </w:rPr>
      <w:t xml:space="preserve"> 5. </w:t>
    </w:r>
    <w:proofErr w:type="spellStart"/>
    <w:r w:rsidRPr="0029383F">
      <w:rPr>
        <w:rFonts w:ascii="Roboto Slab" w:hAnsi="Roboto Slab"/>
        <w:sz w:val="16"/>
        <w:szCs w:val="16"/>
      </w:rPr>
      <w:t>szám</w:t>
    </w:r>
    <w:proofErr w:type="spellEnd"/>
    <w:r w:rsidRPr="0029383F">
      <w:rPr>
        <w:rFonts w:ascii="Roboto Slab" w:hAnsi="Roboto Slab"/>
        <w:sz w:val="16"/>
        <w:szCs w:val="16"/>
      </w:rPr>
      <w:t xml:space="preserve">, Hargita </w:t>
    </w:r>
    <w:proofErr w:type="spellStart"/>
    <w:r w:rsidRPr="0029383F">
      <w:rPr>
        <w:rFonts w:ascii="Roboto Slab" w:hAnsi="Roboto Slab"/>
        <w:sz w:val="16"/>
        <w:szCs w:val="16"/>
      </w:rPr>
      <w:t>megye</w:t>
    </w:r>
    <w:proofErr w:type="spellEnd"/>
    <w:r w:rsidRPr="0029383F">
      <w:rPr>
        <w:rFonts w:ascii="Roboto Slab" w:hAnsi="Roboto Slab"/>
        <w:sz w:val="16"/>
        <w:szCs w:val="16"/>
      </w:rPr>
      <w:t xml:space="preserve">, </w:t>
    </w:r>
    <w:proofErr w:type="spellStart"/>
    <w:r w:rsidRPr="0029383F">
      <w:rPr>
        <w:rFonts w:ascii="Roboto Slab" w:hAnsi="Roboto Slab"/>
        <w:sz w:val="16"/>
        <w:szCs w:val="16"/>
      </w:rPr>
      <w:t>Románia</w:t>
    </w:r>
    <w:proofErr w:type="spellEnd"/>
  </w:p>
  <w:p w14:paraId="08C6DA52" w14:textId="6BE1004F" w:rsidR="00D90DE2" w:rsidRPr="0029383F" w:rsidRDefault="0029383F" w:rsidP="0029383F">
    <w:pPr>
      <w:pStyle w:val="Footer"/>
      <w:tabs>
        <w:tab w:val="clear" w:pos="4680"/>
        <w:tab w:val="clear" w:pos="9360"/>
        <w:tab w:val="left" w:pos="1095"/>
      </w:tabs>
      <w:rPr>
        <w:rFonts w:ascii="Roboto Slab" w:hAnsi="Roboto Slab"/>
      </w:rPr>
    </w:pPr>
    <w:proofErr w:type="spellStart"/>
    <w:r w:rsidRPr="0029383F">
      <w:rPr>
        <w:rFonts w:ascii="Roboto Slab" w:hAnsi="Roboto Slab"/>
        <w:b/>
        <w:sz w:val="16"/>
        <w:szCs w:val="16"/>
      </w:rPr>
      <w:t>Telefon</w:t>
    </w:r>
    <w:proofErr w:type="spellEnd"/>
    <w:r w:rsidRPr="0029383F">
      <w:rPr>
        <w:rFonts w:ascii="Roboto Slab" w:hAnsi="Roboto Slab"/>
        <w:b/>
        <w:sz w:val="16"/>
        <w:szCs w:val="16"/>
      </w:rPr>
      <w:t>:</w:t>
    </w:r>
    <w:r w:rsidRPr="0029383F">
      <w:rPr>
        <w:rFonts w:ascii="Roboto Slab" w:hAnsi="Roboto Slab"/>
        <w:sz w:val="16"/>
        <w:szCs w:val="16"/>
      </w:rPr>
      <w:t xml:space="preserve"> +40-266-218145 | </w:t>
    </w:r>
    <w:r w:rsidRPr="0029383F">
      <w:rPr>
        <w:rFonts w:ascii="Roboto Slab" w:hAnsi="Roboto Slab"/>
        <w:b/>
        <w:sz w:val="16"/>
        <w:szCs w:val="16"/>
      </w:rPr>
      <w:t>Fax:</w:t>
    </w:r>
    <w:r w:rsidRPr="0029383F">
      <w:rPr>
        <w:rFonts w:ascii="Roboto Slab" w:hAnsi="Roboto Slab"/>
        <w:sz w:val="16"/>
        <w:szCs w:val="16"/>
      </w:rPr>
      <w:t xml:space="preserve"> +40-266-218032 | </w:t>
    </w:r>
    <w:r w:rsidRPr="0029383F">
      <w:rPr>
        <w:rFonts w:ascii="Roboto Slab" w:hAnsi="Roboto Slab"/>
        <w:b/>
        <w:sz w:val="16"/>
        <w:szCs w:val="16"/>
      </w:rPr>
      <w:t>E-mail:</w:t>
    </w:r>
    <w:r w:rsidRPr="0029383F">
      <w:rPr>
        <w:rFonts w:ascii="Roboto Slab" w:hAnsi="Roboto Slab"/>
        <w:sz w:val="16"/>
        <w:szCs w:val="16"/>
      </w:rPr>
      <w:t xml:space="preserve"> office@udvarhely.ro | </w:t>
    </w:r>
    <w:proofErr w:type="spellStart"/>
    <w:r w:rsidRPr="0029383F">
      <w:rPr>
        <w:rFonts w:ascii="Roboto Slab" w:hAnsi="Roboto Slab"/>
        <w:b/>
        <w:sz w:val="16"/>
        <w:szCs w:val="16"/>
      </w:rPr>
      <w:t>Honlap</w:t>
    </w:r>
    <w:proofErr w:type="spellEnd"/>
    <w:r w:rsidRPr="0029383F">
      <w:rPr>
        <w:rFonts w:ascii="Roboto Slab" w:hAnsi="Roboto Slab"/>
        <w:b/>
        <w:sz w:val="16"/>
        <w:szCs w:val="16"/>
      </w:rPr>
      <w:t>:</w:t>
    </w:r>
    <w:r w:rsidRPr="0029383F">
      <w:rPr>
        <w:rFonts w:ascii="Roboto Slab" w:hAnsi="Roboto Slab"/>
        <w:sz w:val="16"/>
        <w:szCs w:val="16"/>
      </w:rPr>
      <w:t xml:space="preserve"> www.udvarhely.ro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71B9" w14:textId="77777777" w:rsidR="00AD0FE3" w:rsidRDefault="00AD0FE3" w:rsidP="000E347E">
      <w:pPr>
        <w:spacing w:line="240" w:lineRule="auto"/>
      </w:pPr>
      <w:r>
        <w:separator/>
      </w:r>
    </w:p>
  </w:footnote>
  <w:footnote w:type="continuationSeparator" w:id="0">
    <w:p w14:paraId="1F28E874" w14:textId="77777777" w:rsidR="00AD0FE3" w:rsidRDefault="00AD0FE3" w:rsidP="000E34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B28C" w14:textId="3261EE29" w:rsidR="00687D15" w:rsidRPr="00687D15" w:rsidRDefault="00C05A0D" w:rsidP="00687D15">
    <w:pPr>
      <w:pStyle w:val="Header"/>
      <w:jc w:val="right"/>
      <w:rPr>
        <w:rFonts w:ascii="Roboto Slab Medium" w:hAnsi="Roboto Slab Medium"/>
        <w:noProof/>
        <w:color w:val="58595B"/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57EC969" wp14:editId="21AB9D78">
          <wp:simplePos x="0" y="0"/>
          <wp:positionH relativeFrom="page">
            <wp:posOffset>24551</wp:posOffset>
          </wp:positionH>
          <wp:positionV relativeFrom="paragraph">
            <wp:posOffset>-341482</wp:posOffset>
          </wp:positionV>
          <wp:extent cx="7539990" cy="10668000"/>
          <wp:effectExtent l="0" t="0" r="3810" b="0"/>
          <wp:wrapNone/>
          <wp:docPr id="10222000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3484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D15" w:rsidRPr="00687D15">
      <w:rPr>
        <w:rFonts w:ascii="Roboto Slab Medium" w:hAnsi="Roboto Slab Medium"/>
        <w:noProof/>
        <w:color w:val="58595B"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DE06D04" wp14:editId="2D7A7A86">
              <wp:simplePos x="0" y="0"/>
              <wp:positionH relativeFrom="margin">
                <wp:posOffset>3795395</wp:posOffset>
              </wp:positionH>
              <wp:positionV relativeFrom="paragraph">
                <wp:posOffset>-48260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A28B70" w14:textId="77777777" w:rsidR="00431783" w:rsidRDefault="00431783" w:rsidP="00431783">
                          <w:pPr>
                            <w:pStyle w:val="Header"/>
                            <w:jc w:val="right"/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</w:rPr>
                            <w:t>Municipiul</w:t>
                          </w:r>
                        </w:p>
                        <w:p w14:paraId="17CBF5B2" w14:textId="77777777" w:rsidR="00431783" w:rsidRDefault="00431783" w:rsidP="00431783">
                          <w:pPr>
                            <w:pStyle w:val="Header"/>
                            <w:jc w:val="right"/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</w:rPr>
                            <w:t>Odorheiu Secuiesc</w:t>
                          </w:r>
                        </w:p>
                        <w:p w14:paraId="43AB5C99" w14:textId="79D91DE1" w:rsidR="00822EDC" w:rsidRDefault="00822EDC" w:rsidP="00431783">
                          <w:pPr>
                            <w:pStyle w:val="Header"/>
                            <w:jc w:val="right"/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</w:rPr>
                            <w:t>Direcția tehnică</w:t>
                          </w:r>
                        </w:p>
                        <w:p w14:paraId="20BA575E" w14:textId="424E1F97" w:rsidR="00687D15" w:rsidRPr="00687D15" w:rsidRDefault="00687D15" w:rsidP="00687D15">
                          <w:pPr>
                            <w:pStyle w:val="Header"/>
                            <w:ind w:firstLine="1008"/>
                            <w:jc w:val="right"/>
                            <w:rPr>
                              <w:rFonts w:ascii="Arial Black" w:hAnsi="Arial Black"/>
                              <w:color w:val="A6A6A6" w:themeColor="background1" w:themeShade="A6"/>
                              <w:spacing w:val="-20"/>
                              <w:sz w:val="24"/>
                              <w:szCs w:val="24"/>
                              <w:lang w:val="fr-FR"/>
                            </w:rPr>
                          </w:pPr>
                          <w:r w:rsidRPr="00687D15">
                            <w:rPr>
                              <w:rFonts w:ascii="Arial Black" w:hAnsi="Arial Black"/>
                              <w:color w:val="A6A6A6" w:themeColor="background1" w:themeShade="A6"/>
                              <w:spacing w:val="-20"/>
                              <w:sz w:val="24"/>
                              <w:szCs w:val="24"/>
                              <w:lang w:val="fr-FR"/>
                            </w:rPr>
                            <w:t>–––</w:t>
                          </w:r>
                          <w:r w:rsidRPr="00687D15">
                            <w:rPr>
                              <w:rFonts w:ascii="Arial Black" w:hAnsi="Arial Black"/>
                              <w:color w:val="A6A6A6" w:themeColor="background1" w:themeShade="A6"/>
                              <w:sz w:val="24"/>
                              <w:szCs w:val="24"/>
                              <w:lang w:val="fr-FR"/>
                            </w:rPr>
                            <w:t>–</w:t>
                          </w:r>
                          <w:r w:rsidRPr="00687D15">
                            <w:rPr>
                              <w:rFonts w:ascii="Arial Black" w:hAnsi="Arial Black"/>
                              <w:color w:val="A6A6A6" w:themeColor="background1" w:themeShade="A6"/>
                              <w:spacing w:val="-20"/>
                              <w:sz w:val="24"/>
                              <w:szCs w:val="24"/>
                              <w:lang w:val="fr-FR"/>
                            </w:rPr>
                            <w:t>–––––––</w:t>
                          </w:r>
                        </w:p>
                        <w:p w14:paraId="264CD80D" w14:textId="1B412719" w:rsidR="00431783" w:rsidRPr="00687D15" w:rsidRDefault="00431783" w:rsidP="00431783">
                          <w:pPr>
                            <w:pStyle w:val="Header"/>
                            <w:jc w:val="right"/>
                            <w:rPr>
                              <w:rFonts w:ascii="Roboto Slab Medium" w:hAnsi="Roboto Slab Medium"/>
                              <w:noProof/>
                              <w:color w:val="58595B"/>
                              <w:sz w:val="20"/>
                              <w:szCs w:val="20"/>
                            </w:rPr>
                          </w:pPr>
                        </w:p>
                        <w:p w14:paraId="213235D7" w14:textId="2E4BD840" w:rsidR="00687D15" w:rsidRDefault="00687D1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E06D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8.85pt;margin-top:-3.8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0dlVPgAAAACgEAAA8AAAAAAAAA&#10;AAAAAAAAVQQAAGRycy9kb3ducmV2LnhtbFBLBQYAAAAABAAEAPMAAABiBQAAAAA=&#10;" filled="f" stroked="f">
              <v:textbox style="mso-fit-shape-to-text:t">
                <w:txbxContent>
                  <w:p w14:paraId="15A28B70" w14:textId="77777777" w:rsidR="00431783" w:rsidRDefault="00431783" w:rsidP="00431783">
                    <w:pPr>
                      <w:pStyle w:val="Header"/>
                      <w:jc w:val="right"/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</w:rPr>
                    </w:pPr>
                    <w:r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</w:rPr>
                      <w:t>Municipiul</w:t>
                    </w:r>
                  </w:p>
                  <w:p w14:paraId="17CBF5B2" w14:textId="77777777" w:rsidR="00431783" w:rsidRDefault="00431783" w:rsidP="00431783">
                    <w:pPr>
                      <w:pStyle w:val="Header"/>
                      <w:jc w:val="right"/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</w:rPr>
                    </w:pPr>
                    <w:r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</w:rPr>
                      <w:t>Odorheiu Secuiesc</w:t>
                    </w:r>
                  </w:p>
                  <w:p w14:paraId="43AB5C99" w14:textId="79D91DE1" w:rsidR="00822EDC" w:rsidRDefault="00822EDC" w:rsidP="00431783">
                    <w:pPr>
                      <w:pStyle w:val="Header"/>
                      <w:jc w:val="right"/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</w:rPr>
                    </w:pPr>
                    <w:r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</w:rPr>
                      <w:t>Direcția tehnică</w:t>
                    </w:r>
                  </w:p>
                  <w:p w14:paraId="20BA575E" w14:textId="424E1F97" w:rsidR="00687D15" w:rsidRPr="00687D15" w:rsidRDefault="00687D15" w:rsidP="00687D15">
                    <w:pPr>
                      <w:pStyle w:val="Header"/>
                      <w:ind w:firstLine="1008"/>
                      <w:jc w:val="right"/>
                      <w:rPr>
                        <w:rFonts w:ascii="Arial Black" w:hAnsi="Arial Black"/>
                        <w:color w:val="A6A6A6" w:themeColor="background1" w:themeShade="A6"/>
                        <w:spacing w:val="-20"/>
                        <w:sz w:val="24"/>
                        <w:szCs w:val="24"/>
                        <w:lang w:val="fr-FR"/>
                      </w:rPr>
                    </w:pPr>
                    <w:r w:rsidRPr="00687D15">
                      <w:rPr>
                        <w:rFonts w:ascii="Arial Black" w:hAnsi="Arial Black"/>
                        <w:color w:val="A6A6A6" w:themeColor="background1" w:themeShade="A6"/>
                        <w:spacing w:val="-20"/>
                        <w:sz w:val="24"/>
                        <w:szCs w:val="24"/>
                        <w:lang w:val="fr-FR"/>
                      </w:rPr>
                      <w:t>–––</w:t>
                    </w:r>
                    <w:r w:rsidRPr="00687D15">
                      <w:rPr>
                        <w:rFonts w:ascii="Arial Black" w:hAnsi="Arial Black"/>
                        <w:color w:val="A6A6A6" w:themeColor="background1" w:themeShade="A6"/>
                        <w:sz w:val="24"/>
                        <w:szCs w:val="24"/>
                        <w:lang w:val="fr-FR"/>
                      </w:rPr>
                      <w:t>–</w:t>
                    </w:r>
                    <w:r w:rsidRPr="00687D15">
                      <w:rPr>
                        <w:rFonts w:ascii="Arial Black" w:hAnsi="Arial Black"/>
                        <w:color w:val="A6A6A6" w:themeColor="background1" w:themeShade="A6"/>
                        <w:spacing w:val="-20"/>
                        <w:sz w:val="24"/>
                        <w:szCs w:val="24"/>
                        <w:lang w:val="fr-FR"/>
                      </w:rPr>
                      <w:t>–––––––</w:t>
                    </w:r>
                  </w:p>
                  <w:p w14:paraId="264CD80D" w14:textId="1B412719" w:rsidR="00431783" w:rsidRPr="00687D15" w:rsidRDefault="00431783" w:rsidP="00431783">
                    <w:pPr>
                      <w:pStyle w:val="Header"/>
                      <w:jc w:val="right"/>
                      <w:rPr>
                        <w:rFonts w:ascii="Roboto Slab Medium" w:hAnsi="Roboto Slab Medium"/>
                        <w:noProof/>
                        <w:color w:val="58595B"/>
                        <w:sz w:val="20"/>
                        <w:szCs w:val="20"/>
                      </w:rPr>
                    </w:pPr>
                  </w:p>
                  <w:p w14:paraId="213235D7" w14:textId="2E4BD840" w:rsidR="00687D15" w:rsidRDefault="00687D15"/>
                </w:txbxContent>
              </v:textbox>
              <w10:wrap anchorx="margin"/>
            </v:shape>
          </w:pict>
        </mc:Fallback>
      </mc:AlternateContent>
    </w:r>
  </w:p>
  <w:p w14:paraId="6D360E91" w14:textId="46FBE978" w:rsidR="00687D15" w:rsidRPr="00687D15" w:rsidRDefault="00687D15" w:rsidP="00687D15">
    <w:pPr>
      <w:pStyle w:val="Header"/>
      <w:jc w:val="right"/>
      <w:rPr>
        <w:rFonts w:ascii="Roboto Slab Medium" w:hAnsi="Roboto Slab Medium"/>
        <w:noProof/>
        <w:color w:val="58595B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C280" w14:textId="40BCA2AC" w:rsidR="00D0548D" w:rsidRDefault="00D0548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FB9803F" wp14:editId="59A5688C">
          <wp:simplePos x="0" y="0"/>
          <wp:positionH relativeFrom="column">
            <wp:posOffset>-989965</wp:posOffset>
          </wp:positionH>
          <wp:positionV relativeFrom="paragraph">
            <wp:posOffset>-350520</wp:posOffset>
          </wp:positionV>
          <wp:extent cx="7553325" cy="10658432"/>
          <wp:effectExtent l="0" t="0" r="0" b="0"/>
          <wp:wrapNone/>
          <wp:docPr id="1840954981" name="Ábr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5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43"/>
    <w:multiLevelType w:val="hybridMultilevel"/>
    <w:tmpl w:val="7B447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A7D86"/>
    <w:multiLevelType w:val="hybridMultilevel"/>
    <w:tmpl w:val="4DB22F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4235B"/>
    <w:multiLevelType w:val="hybridMultilevel"/>
    <w:tmpl w:val="E43A1B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62BFC"/>
    <w:multiLevelType w:val="hybridMultilevel"/>
    <w:tmpl w:val="511E7C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07850">
    <w:abstractNumId w:val="2"/>
  </w:num>
  <w:num w:numId="2" w16cid:durableId="679816112">
    <w:abstractNumId w:val="0"/>
  </w:num>
  <w:num w:numId="3" w16cid:durableId="1052583404">
    <w:abstractNumId w:val="3"/>
  </w:num>
  <w:num w:numId="4" w16cid:durableId="365445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81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6F"/>
    <w:rsid w:val="0003247A"/>
    <w:rsid w:val="00032EFD"/>
    <w:rsid w:val="00047FC8"/>
    <w:rsid w:val="00053205"/>
    <w:rsid w:val="000547D4"/>
    <w:rsid w:val="00055177"/>
    <w:rsid w:val="000679D1"/>
    <w:rsid w:val="0008250E"/>
    <w:rsid w:val="00093CE7"/>
    <w:rsid w:val="000C6EE1"/>
    <w:rsid w:val="000D665C"/>
    <w:rsid w:val="000E2712"/>
    <w:rsid w:val="000E347E"/>
    <w:rsid w:val="000F09F9"/>
    <w:rsid w:val="00106226"/>
    <w:rsid w:val="00126CA8"/>
    <w:rsid w:val="001339EE"/>
    <w:rsid w:val="00143D29"/>
    <w:rsid w:val="00155952"/>
    <w:rsid w:val="001609D3"/>
    <w:rsid w:val="001705BA"/>
    <w:rsid w:val="001939F9"/>
    <w:rsid w:val="001A0A96"/>
    <w:rsid w:val="001A43E4"/>
    <w:rsid w:val="001B21C9"/>
    <w:rsid w:val="001C5936"/>
    <w:rsid w:val="001C6A02"/>
    <w:rsid w:val="001E2DD2"/>
    <w:rsid w:val="002148C2"/>
    <w:rsid w:val="0022007A"/>
    <w:rsid w:val="00274EE0"/>
    <w:rsid w:val="0029383F"/>
    <w:rsid w:val="002A7595"/>
    <w:rsid w:val="002C2AAF"/>
    <w:rsid w:val="002D4EB6"/>
    <w:rsid w:val="002F0C2E"/>
    <w:rsid w:val="00317508"/>
    <w:rsid w:val="00324561"/>
    <w:rsid w:val="003351EB"/>
    <w:rsid w:val="0033609D"/>
    <w:rsid w:val="00336339"/>
    <w:rsid w:val="00341689"/>
    <w:rsid w:val="003445BF"/>
    <w:rsid w:val="003714A5"/>
    <w:rsid w:val="00380B0C"/>
    <w:rsid w:val="0039239A"/>
    <w:rsid w:val="003A2295"/>
    <w:rsid w:val="003A75DC"/>
    <w:rsid w:val="003C53C6"/>
    <w:rsid w:val="003E28F0"/>
    <w:rsid w:val="003F38EF"/>
    <w:rsid w:val="00402A71"/>
    <w:rsid w:val="0041398D"/>
    <w:rsid w:val="00422676"/>
    <w:rsid w:val="00425391"/>
    <w:rsid w:val="00427F59"/>
    <w:rsid w:val="00431783"/>
    <w:rsid w:val="00441133"/>
    <w:rsid w:val="00450D65"/>
    <w:rsid w:val="00465CD0"/>
    <w:rsid w:val="00466151"/>
    <w:rsid w:val="004677C1"/>
    <w:rsid w:val="00482498"/>
    <w:rsid w:val="00491626"/>
    <w:rsid w:val="004B43A4"/>
    <w:rsid w:val="004B4A63"/>
    <w:rsid w:val="004C1667"/>
    <w:rsid w:val="004C26F7"/>
    <w:rsid w:val="004C4FB4"/>
    <w:rsid w:val="004F4882"/>
    <w:rsid w:val="00527D9F"/>
    <w:rsid w:val="00534C2E"/>
    <w:rsid w:val="00543CAB"/>
    <w:rsid w:val="005459E3"/>
    <w:rsid w:val="00546CEE"/>
    <w:rsid w:val="00556478"/>
    <w:rsid w:val="005906CD"/>
    <w:rsid w:val="005B183F"/>
    <w:rsid w:val="005B6D12"/>
    <w:rsid w:val="005C6EE9"/>
    <w:rsid w:val="005E0351"/>
    <w:rsid w:val="005E46E4"/>
    <w:rsid w:val="00610C85"/>
    <w:rsid w:val="00687D15"/>
    <w:rsid w:val="00697ED6"/>
    <w:rsid w:val="006C2478"/>
    <w:rsid w:val="006D5879"/>
    <w:rsid w:val="006E7683"/>
    <w:rsid w:val="006F02D5"/>
    <w:rsid w:val="006F0930"/>
    <w:rsid w:val="006F349C"/>
    <w:rsid w:val="00714A0F"/>
    <w:rsid w:val="00734103"/>
    <w:rsid w:val="0074007E"/>
    <w:rsid w:val="00744FA5"/>
    <w:rsid w:val="0075653F"/>
    <w:rsid w:val="007745AF"/>
    <w:rsid w:val="007834BA"/>
    <w:rsid w:val="007A09CD"/>
    <w:rsid w:val="007E0A03"/>
    <w:rsid w:val="007F1F6F"/>
    <w:rsid w:val="00822EDC"/>
    <w:rsid w:val="00830DB4"/>
    <w:rsid w:val="00832589"/>
    <w:rsid w:val="00833CEB"/>
    <w:rsid w:val="00856C08"/>
    <w:rsid w:val="008601E5"/>
    <w:rsid w:val="00883BEF"/>
    <w:rsid w:val="008A3EF0"/>
    <w:rsid w:val="008B655E"/>
    <w:rsid w:val="008B7C47"/>
    <w:rsid w:val="008F19DE"/>
    <w:rsid w:val="008F2B58"/>
    <w:rsid w:val="00903629"/>
    <w:rsid w:val="00921C69"/>
    <w:rsid w:val="009256B5"/>
    <w:rsid w:val="00950F0A"/>
    <w:rsid w:val="00966582"/>
    <w:rsid w:val="00966606"/>
    <w:rsid w:val="00987128"/>
    <w:rsid w:val="009A7B5D"/>
    <w:rsid w:val="009D5208"/>
    <w:rsid w:val="009D55BD"/>
    <w:rsid w:val="009D55F9"/>
    <w:rsid w:val="00A05ABA"/>
    <w:rsid w:val="00A326DD"/>
    <w:rsid w:val="00A33900"/>
    <w:rsid w:val="00A3672B"/>
    <w:rsid w:val="00A54147"/>
    <w:rsid w:val="00A80C44"/>
    <w:rsid w:val="00A938BC"/>
    <w:rsid w:val="00AD0FE3"/>
    <w:rsid w:val="00AE5636"/>
    <w:rsid w:val="00AF2E14"/>
    <w:rsid w:val="00B443C7"/>
    <w:rsid w:val="00B53195"/>
    <w:rsid w:val="00B537F4"/>
    <w:rsid w:val="00B66AB0"/>
    <w:rsid w:val="00B90C66"/>
    <w:rsid w:val="00B94554"/>
    <w:rsid w:val="00B9640D"/>
    <w:rsid w:val="00BC4012"/>
    <w:rsid w:val="00BD35E5"/>
    <w:rsid w:val="00BE238F"/>
    <w:rsid w:val="00BE6D3E"/>
    <w:rsid w:val="00BF09BF"/>
    <w:rsid w:val="00BF5C66"/>
    <w:rsid w:val="00BF6C83"/>
    <w:rsid w:val="00BF7A6E"/>
    <w:rsid w:val="00C0025C"/>
    <w:rsid w:val="00C05A0D"/>
    <w:rsid w:val="00C21189"/>
    <w:rsid w:val="00C32B05"/>
    <w:rsid w:val="00C56D33"/>
    <w:rsid w:val="00C9494A"/>
    <w:rsid w:val="00CD173C"/>
    <w:rsid w:val="00D0548D"/>
    <w:rsid w:val="00D15773"/>
    <w:rsid w:val="00D17232"/>
    <w:rsid w:val="00D37EE6"/>
    <w:rsid w:val="00D40477"/>
    <w:rsid w:val="00D51B84"/>
    <w:rsid w:val="00D768A8"/>
    <w:rsid w:val="00D90DE2"/>
    <w:rsid w:val="00D93585"/>
    <w:rsid w:val="00DB462D"/>
    <w:rsid w:val="00DB7666"/>
    <w:rsid w:val="00DD0810"/>
    <w:rsid w:val="00DD31D8"/>
    <w:rsid w:val="00DF4CF5"/>
    <w:rsid w:val="00E070AC"/>
    <w:rsid w:val="00E107C9"/>
    <w:rsid w:val="00E213A3"/>
    <w:rsid w:val="00E435D9"/>
    <w:rsid w:val="00E6030D"/>
    <w:rsid w:val="00EA1F58"/>
    <w:rsid w:val="00EA3ED2"/>
    <w:rsid w:val="00EE451F"/>
    <w:rsid w:val="00EE64FF"/>
    <w:rsid w:val="00EF3463"/>
    <w:rsid w:val="00EF5A5A"/>
    <w:rsid w:val="00F6352F"/>
    <w:rsid w:val="00F723D8"/>
    <w:rsid w:val="00F85994"/>
    <w:rsid w:val="00FA0F00"/>
    <w:rsid w:val="00FC6289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6DA33"/>
  <w15:docId w15:val="{5C2154D6-DC37-C54A-9895-4957064B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_vh_szöveg"/>
    <w:qFormat/>
    <w:rsid w:val="005E46E4"/>
    <w:pPr>
      <w:spacing w:after="0" w:line="250" w:lineRule="exact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4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47E"/>
  </w:style>
  <w:style w:type="paragraph" w:styleId="Footer">
    <w:name w:val="footer"/>
    <w:basedOn w:val="Normal"/>
    <w:link w:val="FooterChar"/>
    <w:uiPriority w:val="99"/>
    <w:unhideWhenUsed/>
    <w:rsid w:val="000E34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47E"/>
  </w:style>
  <w:style w:type="paragraph" w:styleId="BalloonText">
    <w:name w:val="Balloon Text"/>
    <w:basedOn w:val="Normal"/>
    <w:link w:val="BalloonTextChar"/>
    <w:uiPriority w:val="99"/>
    <w:semiHidden/>
    <w:unhideWhenUsed/>
    <w:rsid w:val="000E34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__udv_szoveg_italic"/>
    <w:next w:val="Normal"/>
    <w:link w:val="NoSpacingChar"/>
    <w:uiPriority w:val="1"/>
    <w:rsid w:val="00950F0A"/>
    <w:pPr>
      <w:spacing w:line="250" w:lineRule="exact"/>
    </w:pPr>
    <w:rPr>
      <w:rFonts w:ascii="Udvarhely RegularItalic" w:eastAsiaTheme="minorHAnsi" w:hAnsi="Udvarhely RegularItalic"/>
      <w:sz w:val="20"/>
    </w:rPr>
  </w:style>
  <w:style w:type="paragraph" w:customStyle="1" w:styleId="vhszvegbold">
    <w:name w:val="__vh_szöveg_bold"/>
    <w:basedOn w:val="Normal"/>
    <w:link w:val="vhszvegboldChar"/>
    <w:qFormat/>
    <w:rsid w:val="005906CD"/>
    <w:rPr>
      <w:b/>
    </w:rPr>
  </w:style>
  <w:style w:type="paragraph" w:customStyle="1" w:styleId="vhszvegitalic">
    <w:name w:val="__vh_szöveg_italic"/>
    <w:basedOn w:val="Normal"/>
    <w:link w:val="vhszvegitalicChar"/>
    <w:qFormat/>
    <w:rsid w:val="005906CD"/>
    <w:rPr>
      <w:i/>
    </w:rPr>
  </w:style>
  <w:style w:type="paragraph" w:customStyle="1" w:styleId="vhcm">
    <w:name w:val="__vh_cím"/>
    <w:next w:val="Normal"/>
    <w:link w:val="vhcmChar"/>
    <w:qFormat/>
    <w:rsid w:val="001C6A02"/>
    <w:pPr>
      <w:spacing w:after="480" w:line="310" w:lineRule="exact"/>
    </w:pPr>
    <w:rPr>
      <w:rFonts w:eastAsiaTheme="minorHAnsi"/>
      <w:b/>
      <w:color w:val="0070C0"/>
      <w:sz w:val="32"/>
      <w:szCs w:val="24"/>
    </w:rPr>
  </w:style>
  <w:style w:type="paragraph" w:customStyle="1" w:styleId="vhalcm">
    <w:name w:val="__vh_alcím"/>
    <w:basedOn w:val="Normal"/>
    <w:link w:val="vhalcmChar"/>
    <w:qFormat/>
    <w:rsid w:val="001C6A02"/>
    <w:pPr>
      <w:spacing w:before="360" w:line="260" w:lineRule="exact"/>
    </w:pPr>
    <w:rPr>
      <w:b/>
      <w:caps/>
      <w:color w:val="0070C0"/>
    </w:rPr>
  </w:style>
  <w:style w:type="character" w:customStyle="1" w:styleId="vhcmChar">
    <w:name w:val="__vh_cím Char"/>
    <w:basedOn w:val="DefaultParagraphFont"/>
    <w:link w:val="vhcm"/>
    <w:rsid w:val="001C6A02"/>
    <w:rPr>
      <w:rFonts w:eastAsiaTheme="minorHAnsi"/>
      <w:b/>
      <w:color w:val="0070C0"/>
      <w:sz w:val="32"/>
      <w:szCs w:val="24"/>
    </w:rPr>
  </w:style>
  <w:style w:type="character" w:customStyle="1" w:styleId="vhalcmChar">
    <w:name w:val="__vh_alcím Char"/>
    <w:basedOn w:val="DefaultParagraphFont"/>
    <w:link w:val="vhalcm"/>
    <w:rsid w:val="001C6A02"/>
    <w:rPr>
      <w:rFonts w:eastAsiaTheme="minorHAnsi"/>
      <w:b/>
      <w:caps/>
      <w:color w:val="0070C0"/>
    </w:rPr>
  </w:style>
  <w:style w:type="table" w:customStyle="1" w:styleId="vhtablazat">
    <w:name w:val="__vh_tablazat"/>
    <w:basedOn w:val="TableNormal"/>
    <w:uiPriority w:val="99"/>
    <w:rsid w:val="00491626"/>
    <w:pPr>
      <w:spacing w:after="0" w:line="240" w:lineRule="auto"/>
    </w:pPr>
    <w:rPr>
      <w:rFonts w:eastAsiaTheme="minorHAnsi"/>
      <w:sz w:val="18"/>
    </w:rPr>
    <w:tblPr>
      <w:tblStyleRowBandSize w:val="1"/>
      <w:tblBorders>
        <w:bottom w:val="single" w:sz="8" w:space="0" w:color="C6D9F1" w:themeColor="text2" w:themeTint="33"/>
      </w:tblBorders>
    </w:tblPr>
    <w:tcPr>
      <w:shd w:val="clear" w:color="auto" w:fill="0070C0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inorHAnsi" w:hAnsiTheme="minorHAnsi"/>
        <w:b/>
        <w:color w:val="000000" w:themeColor="text1"/>
        <w:sz w:val="18"/>
      </w:rPr>
      <w:tblPr/>
      <w:tcPr>
        <w:shd w:val="clear" w:color="auto" w:fill="C6D9F1" w:themeFill="text2" w:themeFillTint="33"/>
      </w:tcPr>
    </w:tblStylePr>
    <w:tblStylePr w:type="lastRow">
      <w:rPr>
        <w:rFonts w:ascii="Udvarhely Sans Regular" w:hAnsi="Udvarhely Sans Regular"/>
        <w:sz w:val="18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6D9F1" w:themeFill="text2" w:themeFillTint="33"/>
      </w:tcPr>
    </w:tblStylePr>
  </w:style>
  <w:style w:type="character" w:customStyle="1" w:styleId="vhszvegboldChar">
    <w:name w:val="__vh_szöveg_bold Char"/>
    <w:basedOn w:val="DefaultParagraphFont"/>
    <w:link w:val="vhszvegbold"/>
    <w:rsid w:val="005906CD"/>
    <w:rPr>
      <w:rFonts w:eastAsiaTheme="minorHAnsi"/>
      <w:b/>
      <w:sz w:val="20"/>
    </w:rPr>
  </w:style>
  <w:style w:type="paragraph" w:customStyle="1" w:styleId="vhcmzett">
    <w:name w:val="__vh_címzett"/>
    <w:basedOn w:val="Normal"/>
    <w:link w:val="vhcmzettChar"/>
    <w:qFormat/>
    <w:rsid w:val="001C6A02"/>
    <w:pPr>
      <w:spacing w:line="240" w:lineRule="auto"/>
    </w:pPr>
    <w:rPr>
      <w:rFonts w:cstheme="minorHAnsi"/>
      <w:sz w:val="20"/>
      <w:szCs w:val="18"/>
    </w:rPr>
  </w:style>
  <w:style w:type="character" w:customStyle="1" w:styleId="vhszvegitalicChar">
    <w:name w:val="__vh_szöveg_italic Char"/>
    <w:basedOn w:val="DefaultParagraphFont"/>
    <w:link w:val="vhszvegitalic"/>
    <w:rsid w:val="005906CD"/>
    <w:rPr>
      <w:rFonts w:eastAsiaTheme="minorHAnsi"/>
      <w:i/>
      <w:sz w:val="20"/>
    </w:rPr>
  </w:style>
  <w:style w:type="paragraph" w:customStyle="1" w:styleId="vhcmzettbold">
    <w:name w:val="__vh_címzett_bold"/>
    <w:basedOn w:val="Normal"/>
    <w:link w:val="vhcmzettboldChar"/>
    <w:qFormat/>
    <w:rsid w:val="001C6A02"/>
    <w:pPr>
      <w:spacing w:line="240" w:lineRule="auto"/>
    </w:pPr>
    <w:rPr>
      <w:rFonts w:cstheme="minorHAnsi"/>
      <w:b/>
      <w:caps/>
      <w:sz w:val="20"/>
      <w:szCs w:val="18"/>
    </w:rPr>
  </w:style>
  <w:style w:type="character" w:customStyle="1" w:styleId="vhcmzettChar">
    <w:name w:val="__vh_címzett Char"/>
    <w:basedOn w:val="DefaultParagraphFont"/>
    <w:link w:val="vhcmzett"/>
    <w:rsid w:val="001C6A02"/>
    <w:rPr>
      <w:rFonts w:eastAsiaTheme="minorHAnsi" w:cstheme="minorHAnsi"/>
      <w:sz w:val="20"/>
      <w:szCs w:val="18"/>
    </w:rPr>
  </w:style>
  <w:style w:type="paragraph" w:customStyle="1" w:styleId="vhcmzettitalic">
    <w:name w:val="__vh_címzett_italic"/>
    <w:basedOn w:val="NoSpacing"/>
    <w:link w:val="vhcmzettitalicChar"/>
    <w:qFormat/>
    <w:rsid w:val="001C6A02"/>
    <w:pPr>
      <w:spacing w:after="0" w:line="240" w:lineRule="auto"/>
    </w:pPr>
    <w:rPr>
      <w:rFonts w:asciiTheme="minorHAnsi" w:hAnsiTheme="minorHAnsi" w:cstheme="minorHAnsi"/>
      <w:i/>
      <w:szCs w:val="18"/>
    </w:rPr>
  </w:style>
  <w:style w:type="character" w:customStyle="1" w:styleId="vhcmzettboldChar">
    <w:name w:val="__vh_címzett_bold Char"/>
    <w:basedOn w:val="DefaultParagraphFont"/>
    <w:link w:val="vhcmzettbold"/>
    <w:rsid w:val="001C6A02"/>
    <w:rPr>
      <w:rFonts w:eastAsiaTheme="minorHAnsi" w:cstheme="minorHAnsi"/>
      <w:b/>
      <w:caps/>
      <w:sz w:val="20"/>
      <w:szCs w:val="18"/>
    </w:rPr>
  </w:style>
  <w:style w:type="paragraph" w:styleId="ListParagraph">
    <w:name w:val="List Paragraph"/>
    <w:aliases w:val="__vh_lista"/>
    <w:basedOn w:val="Normal"/>
    <w:uiPriority w:val="34"/>
    <w:qFormat/>
    <w:rsid w:val="005906CD"/>
    <w:pPr>
      <w:ind w:left="284"/>
      <w:contextualSpacing/>
    </w:pPr>
  </w:style>
  <w:style w:type="character" w:customStyle="1" w:styleId="NoSpacingChar">
    <w:name w:val="No Spacing Char"/>
    <w:aliases w:val="__udv_szoveg_italic Char"/>
    <w:basedOn w:val="DefaultParagraphFont"/>
    <w:link w:val="NoSpacing"/>
    <w:uiPriority w:val="1"/>
    <w:rsid w:val="005906CD"/>
    <w:rPr>
      <w:rFonts w:ascii="Udvarhely RegularItalic" w:eastAsiaTheme="minorHAnsi" w:hAnsi="Udvarhely RegularItalic"/>
      <w:sz w:val="20"/>
    </w:rPr>
  </w:style>
  <w:style w:type="character" w:customStyle="1" w:styleId="vhcmzettitalicChar">
    <w:name w:val="__vh_címzett_italic Char"/>
    <w:basedOn w:val="NoSpacingChar"/>
    <w:link w:val="vhcmzettitalic"/>
    <w:rsid w:val="001C6A02"/>
    <w:rPr>
      <w:rFonts w:ascii="Udvarhely RegularItalic" w:eastAsiaTheme="minorHAnsi" w:hAnsi="Udvarhely RegularItalic" w:cstheme="minorHAnsi"/>
      <w:i/>
      <w:sz w:val="20"/>
      <w:szCs w:val="18"/>
    </w:rPr>
  </w:style>
  <w:style w:type="table" w:styleId="LightShading-Accent1">
    <w:name w:val="Light Shading Accent 1"/>
    <w:basedOn w:val="TableNormal"/>
    <w:uiPriority w:val="60"/>
    <w:rsid w:val="006F34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vhtblzat">
    <w:name w:val="__vh_táblázat"/>
    <w:basedOn w:val="Normal"/>
    <w:link w:val="vhtblzatChar"/>
    <w:qFormat/>
    <w:rsid w:val="001C6A02"/>
    <w:rPr>
      <w:sz w:val="20"/>
    </w:rPr>
  </w:style>
  <w:style w:type="paragraph" w:customStyle="1" w:styleId="vhvonal">
    <w:name w:val="__vh_vonal"/>
    <w:basedOn w:val="vhcmzett"/>
    <w:link w:val="vhvonalChar"/>
    <w:qFormat/>
    <w:rsid w:val="00482498"/>
    <w:rPr>
      <w:color w:val="BFBFBF" w:themeColor="background1" w:themeShade="BF"/>
      <w:spacing w:val="-28"/>
    </w:rPr>
  </w:style>
  <w:style w:type="character" w:customStyle="1" w:styleId="vhtblzatChar">
    <w:name w:val="__vh_táblázat Char"/>
    <w:basedOn w:val="DefaultParagraphFont"/>
    <w:link w:val="vhtblzat"/>
    <w:rsid w:val="001C6A02"/>
    <w:rPr>
      <w:rFonts w:eastAsiaTheme="minorHAnsi"/>
      <w:sz w:val="20"/>
    </w:rPr>
  </w:style>
  <w:style w:type="character" w:customStyle="1" w:styleId="vhvonalChar">
    <w:name w:val="__vh_vonal Char"/>
    <w:basedOn w:val="vhcmzettChar"/>
    <w:link w:val="vhvonal"/>
    <w:rsid w:val="00482498"/>
    <w:rPr>
      <w:rFonts w:eastAsiaTheme="minorHAnsi" w:cstheme="minorHAnsi"/>
      <w:color w:val="BFBFBF" w:themeColor="background1" w:themeShade="BF"/>
      <w:spacing w:val="-28"/>
      <w:sz w:val="18"/>
      <w:szCs w:val="18"/>
    </w:rPr>
  </w:style>
  <w:style w:type="paragraph" w:customStyle="1" w:styleId="Alapszveg">
    <w:name w:val="Alapszöveg"/>
    <w:basedOn w:val="Normal"/>
    <w:link w:val="AlapszvegChar"/>
    <w:qFormat/>
    <w:rsid w:val="0029383F"/>
    <w:pPr>
      <w:spacing w:after="200" w:line="280" w:lineRule="exact"/>
      <w:jc w:val="both"/>
    </w:pPr>
    <w:rPr>
      <w:rFonts w:ascii="Times" w:hAnsi="Times"/>
      <w:color w:val="000000" w:themeColor="text1"/>
      <w:sz w:val="20"/>
    </w:rPr>
  </w:style>
  <w:style w:type="character" w:customStyle="1" w:styleId="AlapszvegChar">
    <w:name w:val="Alapszöveg Char"/>
    <w:basedOn w:val="DefaultParagraphFont"/>
    <w:link w:val="Alapszveg"/>
    <w:rsid w:val="0029383F"/>
    <w:rPr>
      <w:rFonts w:ascii="Times" w:eastAsiaTheme="minorHAnsi" w:hAnsi="Times"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4411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1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2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t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17_x002e_09_x002e__x0020__x002d__x0020_szeptember xmlns="a3add3ef-4d07-4ea0-a9bf-c45b6374e08e" xsi:nil="true"/>
    <_x0032_017_x002e__x0020_09_x002e__x0020__x002d__x0020_szeptember xmlns="a3add3ef-4d07-4ea0-a9bf-c45b6374e08e" xsi:nil="true"/>
    <TaxCatchAll xmlns="435561e8-cdcf-42ee-a8a2-e6f051169a9a" xsi:nil="true"/>
    <lcf76f155ced4ddcb4097134ff3c332f xmlns="a3add3ef-4d07-4ea0-a9bf-c45b6374e0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084F298128D4C9954E4B0550D13A5" ma:contentTypeVersion="15" ma:contentTypeDescription="Creați un document nou." ma:contentTypeScope="" ma:versionID="c1d150b3b20be610c62928970d4c08cd">
  <xsd:schema xmlns:xsd="http://www.w3.org/2001/XMLSchema" xmlns:xs="http://www.w3.org/2001/XMLSchema" xmlns:p="http://schemas.microsoft.com/office/2006/metadata/properties" xmlns:ns2="a3add3ef-4d07-4ea0-a9bf-c45b6374e08e" xmlns:ns3="435561e8-cdcf-42ee-a8a2-e6f051169a9a" targetNamespace="http://schemas.microsoft.com/office/2006/metadata/properties" ma:root="true" ma:fieldsID="efa82b481ea6d98aecfd8310c5e07222" ns2:_="" ns3:_="">
    <xsd:import namespace="a3add3ef-4d07-4ea0-a9bf-c45b6374e08e"/>
    <xsd:import namespace="435561e8-cdcf-42ee-a8a2-e6f051169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_x0032_017_x002e__x0020_09_x002e__x0020__x002d__x0020_szeptember" minOccurs="0"/>
                <xsd:element ref="ns2:_x0032_017_x002e_09_x002e__x0020__x002d__x0020_szeptember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d3ef-4d07-4ea0-a9bf-c45b6374e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x0032_017_x002e__x0020_09_x002e__x0020__x002d__x0020_szeptember" ma:index="13" nillable="true" ma:displayName="2017. 09. - szeptember" ma:internalName="_x0032_017_x002e__x0020_09_x002e__x0020__x002d__x0020_szeptember">
      <xsd:simpleType>
        <xsd:restriction base="dms:Text">
          <xsd:maxLength value="255"/>
        </xsd:restriction>
      </xsd:simpleType>
    </xsd:element>
    <xsd:element name="_x0032_017_x002e_09_x002e__x0020__x002d__x0020_szeptember" ma:index="14" nillable="true" ma:displayName="2017.09. - szeptember" ma:internalName="_x0032_017_x002e_09_x002e__x0020__x002d__x0020_szeptember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chete imagine" ma:readOnly="false" ma:fieldId="{5cf76f15-5ced-4ddc-b409-7134ff3c332f}" ma:taxonomyMulti="true" ma:sspId="c9f7b681-ffa3-4983-a4c1-7facf04f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561e8-cdcf-42ee-a8a2-e6f051169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jat cu detali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13a5f0-c6c4-4612-97a2-cbc329e44da5}" ma:internalName="TaxCatchAll" ma:showField="CatchAllData" ma:web="435561e8-cdcf-42ee-a8a2-e6f051169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31DA-8AC9-4D07-9E10-39442B73C302}">
  <ds:schemaRefs>
    <ds:schemaRef ds:uri="http://schemas.microsoft.com/office/2006/metadata/properties"/>
    <ds:schemaRef ds:uri="http://schemas.microsoft.com/office/infopath/2007/PartnerControls"/>
    <ds:schemaRef ds:uri="a3add3ef-4d07-4ea0-a9bf-c45b6374e08e"/>
    <ds:schemaRef ds:uri="435561e8-cdcf-42ee-a8a2-e6f051169a9a"/>
  </ds:schemaRefs>
</ds:datastoreItem>
</file>

<file path=customXml/itemProps2.xml><?xml version="1.0" encoding="utf-8"?>
<ds:datastoreItem xmlns:ds="http://schemas.openxmlformats.org/officeDocument/2006/customXml" ds:itemID="{14D4E714-B446-4438-9849-62BBA3773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97563-F99B-467D-A276-7EE2F6658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dd3ef-4d07-4ea0-a9bf-c45b6374e08e"/>
    <ds:schemaRef ds:uri="435561e8-cdcf-42ee-a8a2-e6f051169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78CD10-49E0-4063-B3F2-B69C3A25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Dot1.dotx</Template>
  <TotalTime>0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Ambrus Arnold</cp:lastModifiedBy>
  <cp:revision>19</cp:revision>
  <cp:lastPrinted>2017-12-12T06:27:00Z</cp:lastPrinted>
  <dcterms:created xsi:type="dcterms:W3CDTF">2025-02-28T07:54:00Z</dcterms:created>
  <dcterms:modified xsi:type="dcterms:W3CDTF">2025-10-16T07:54:00Z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0x010100BC1084F298128D4C9954E4B0550D13A5</vt:lpwstr>
  </property>
</Properties>
</file>